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5CEF" w14:textId="2A80A91A" w:rsidR="00B4629F" w:rsidRDefault="00B4629F" w:rsidP="002B5232"/>
    <w:p w14:paraId="5E008552" w14:textId="77777777" w:rsidR="0068261D" w:rsidRDefault="0068261D" w:rsidP="002B5232"/>
    <w:p w14:paraId="1D45514E" w14:textId="77777777" w:rsidR="0068261D" w:rsidRDefault="0068261D" w:rsidP="002B5232"/>
    <w:p w14:paraId="2B189489" w14:textId="77777777" w:rsidR="0068261D" w:rsidRDefault="0068261D" w:rsidP="002B5232"/>
    <w:p w14:paraId="6FFDBE42" w14:textId="460CA22D" w:rsidR="0068261D" w:rsidRDefault="0068261D" w:rsidP="0068261D">
      <w:pPr>
        <w:pStyle w:val="Title"/>
      </w:pPr>
      <w:r>
        <w:t>User Conference 202</w:t>
      </w:r>
      <w:r w:rsidR="00C847CC">
        <w:t>6</w:t>
      </w:r>
    </w:p>
    <w:p w14:paraId="278836AB" w14:textId="6BC12970" w:rsidR="0068261D" w:rsidRDefault="00C847CC" w:rsidP="0068261D">
      <w:pPr>
        <w:pStyle w:val="Subtitle"/>
      </w:pPr>
      <w:r>
        <w:t>SMU, Dallas, TX</w:t>
      </w:r>
    </w:p>
    <w:p w14:paraId="46490FD3" w14:textId="77777777" w:rsidR="0068261D" w:rsidRDefault="0068261D" w:rsidP="0068261D"/>
    <w:p w14:paraId="66AEF99D" w14:textId="0929687A" w:rsidR="0068261D" w:rsidRDefault="00384D9F" w:rsidP="0068261D">
      <w:pPr>
        <w:pStyle w:val="Smallheading"/>
      </w:pPr>
      <w:r>
        <w:t xml:space="preserve">Tuesday, </w:t>
      </w:r>
      <w:r w:rsidR="00AE2AB4">
        <w:t>March</w:t>
      </w:r>
      <w:r w:rsidR="0068261D">
        <w:t xml:space="preserve"> </w:t>
      </w:r>
      <w:r w:rsidR="00AE2AB4">
        <w:t>10</w:t>
      </w:r>
      <w:r w:rsidR="0068261D">
        <w:t>, 202</w:t>
      </w:r>
      <w:r w:rsidR="00C847CC">
        <w:t>6</w:t>
      </w:r>
    </w:p>
    <w:p w14:paraId="283B2E6F" w14:textId="77777777" w:rsidR="00A41915" w:rsidRDefault="00A41915" w:rsidP="00A41915"/>
    <w:p w14:paraId="6A571833" w14:textId="64E01B1D" w:rsidR="00A41915" w:rsidRDefault="00747AD2" w:rsidP="00A41915">
      <w:r>
        <w:t>6:00 PM</w:t>
      </w:r>
      <w:r w:rsidR="00A41915">
        <w:tab/>
        <w:t>Evening Welcome Reception</w:t>
      </w:r>
      <w:r w:rsidR="008836CC">
        <w:t xml:space="preserve"> at The Graduate</w:t>
      </w:r>
    </w:p>
    <w:p w14:paraId="167EC382" w14:textId="77777777" w:rsidR="00A41915" w:rsidRDefault="00A41915" w:rsidP="00A41915"/>
    <w:p w14:paraId="72C80AC7" w14:textId="2B379649" w:rsidR="001B6BA2" w:rsidRDefault="001B6BA2" w:rsidP="001B6BA2">
      <w:pPr>
        <w:pStyle w:val="Smallheading"/>
      </w:pPr>
      <w:r>
        <w:t>Wednesday, March 11, 2026</w:t>
      </w:r>
    </w:p>
    <w:p w14:paraId="790DDD5A" w14:textId="77777777" w:rsidR="00A41915" w:rsidRPr="00A41915" w:rsidRDefault="00A41915" w:rsidP="00A41915"/>
    <w:p w14:paraId="7A790AAD" w14:textId="77777777" w:rsidR="0068261D" w:rsidRDefault="0068261D" w:rsidP="0068261D"/>
    <w:p w14:paraId="37A9C704" w14:textId="56ED774B" w:rsidR="0068261D" w:rsidRDefault="0068261D" w:rsidP="0068261D">
      <w:r>
        <w:t>8:</w:t>
      </w:r>
      <w:r w:rsidR="008836CC">
        <w:t>15</w:t>
      </w:r>
      <w:r>
        <w:t xml:space="preserve"> AM</w:t>
      </w:r>
      <w:r>
        <w:tab/>
        <w:t xml:space="preserve">Conference </w:t>
      </w:r>
      <w:r w:rsidR="000255E8">
        <w:t>R</w:t>
      </w:r>
      <w:r w:rsidR="00494840">
        <w:t>egistration</w:t>
      </w:r>
      <w:r>
        <w:t xml:space="preserve"> and</w:t>
      </w:r>
      <w:r w:rsidR="00BF04D4">
        <w:t xml:space="preserve"> </w:t>
      </w:r>
      <w:r w:rsidR="000255E8">
        <w:t>B</w:t>
      </w:r>
      <w:r>
        <w:t>reakfast</w:t>
      </w:r>
    </w:p>
    <w:p w14:paraId="4E8B542A" w14:textId="77777777" w:rsidR="0068261D" w:rsidRDefault="0068261D" w:rsidP="0068261D"/>
    <w:p w14:paraId="7912978F" w14:textId="4B420280" w:rsidR="007570DD" w:rsidRDefault="0068261D" w:rsidP="00FE7DC9">
      <w:pPr>
        <w:ind w:left="1440" w:hanging="1440"/>
      </w:pPr>
      <w:r>
        <w:t>9:</w:t>
      </w:r>
      <w:r w:rsidR="00B24185">
        <w:t>00</w:t>
      </w:r>
      <w:r>
        <w:t xml:space="preserve"> AM</w:t>
      </w:r>
      <w:r>
        <w:tab/>
      </w:r>
      <w:r w:rsidR="000D0BEF">
        <w:t>Welcome</w:t>
      </w:r>
      <w:r w:rsidR="00C30013">
        <w:t xml:space="preserve"> </w:t>
      </w:r>
    </w:p>
    <w:p w14:paraId="39FE3AEF" w14:textId="3AAD787A" w:rsidR="00087658" w:rsidRPr="00F633D6" w:rsidRDefault="007570DD" w:rsidP="007570DD">
      <w:pPr>
        <w:ind w:left="1440"/>
        <w:rPr>
          <w:i/>
          <w:iCs/>
        </w:rPr>
      </w:pPr>
      <w:r w:rsidRPr="00F633D6">
        <w:rPr>
          <w:i/>
          <w:iCs/>
        </w:rPr>
        <w:t xml:space="preserve">Presenter: </w:t>
      </w:r>
      <w:r w:rsidR="00CD7439" w:rsidRPr="00F633D6">
        <w:rPr>
          <w:i/>
          <w:iCs/>
        </w:rPr>
        <w:t xml:space="preserve">Paola Curran </w:t>
      </w:r>
    </w:p>
    <w:p w14:paraId="33164799" w14:textId="77777777" w:rsidR="00087658" w:rsidRDefault="00087658" w:rsidP="007570DD">
      <w:pPr>
        <w:ind w:left="1440"/>
      </w:pPr>
    </w:p>
    <w:p w14:paraId="19E15CA6" w14:textId="0C4832EB" w:rsidR="00B24185" w:rsidRDefault="00B24185" w:rsidP="00087658">
      <w:r>
        <w:t>9:15 AM</w:t>
      </w:r>
      <w:r>
        <w:tab/>
        <w:t>Planon Update</w:t>
      </w:r>
    </w:p>
    <w:p w14:paraId="38BCF2DD" w14:textId="15F1DB4B" w:rsidR="00B24185" w:rsidRPr="00F633D6" w:rsidRDefault="00B24185" w:rsidP="00F633D6">
      <w:pPr>
        <w:ind w:left="1440"/>
        <w:rPr>
          <w:i/>
          <w:iCs/>
        </w:rPr>
      </w:pPr>
      <w:r w:rsidRPr="00F633D6">
        <w:rPr>
          <w:i/>
          <w:iCs/>
        </w:rPr>
        <w:t xml:space="preserve">Presenter: Peter Ankerstjerne </w:t>
      </w:r>
      <w:r w:rsidR="007B1AD6" w:rsidRPr="00F633D6">
        <w:rPr>
          <w:i/>
          <w:iCs/>
        </w:rPr>
        <w:t>and Sylvain Lamy</w:t>
      </w:r>
    </w:p>
    <w:p w14:paraId="667CDF6A" w14:textId="77777777" w:rsidR="00B24185" w:rsidRDefault="00B24185" w:rsidP="00087658"/>
    <w:p w14:paraId="7B7366B1" w14:textId="172CFE69" w:rsidR="0068261D" w:rsidRDefault="0077756E" w:rsidP="00087658">
      <w:r>
        <w:t>10</w:t>
      </w:r>
      <w:r w:rsidR="00087658">
        <w:t>:</w:t>
      </w:r>
      <w:r>
        <w:t>15</w:t>
      </w:r>
      <w:r w:rsidR="00087658">
        <w:t xml:space="preserve"> AM</w:t>
      </w:r>
      <w:r w:rsidR="00087658">
        <w:tab/>
      </w:r>
      <w:r w:rsidR="00006993">
        <w:t xml:space="preserve">Current State of Real Estate &amp; Facility Management Industry </w:t>
      </w:r>
    </w:p>
    <w:p w14:paraId="534DD63A" w14:textId="6BD2833D" w:rsidR="00006993" w:rsidRPr="00F633D6" w:rsidRDefault="00006993" w:rsidP="00087658">
      <w:pPr>
        <w:rPr>
          <w:i/>
          <w:iCs/>
        </w:rPr>
      </w:pPr>
      <w:r>
        <w:tab/>
      </w:r>
      <w:r>
        <w:tab/>
      </w:r>
      <w:r w:rsidRPr="00F633D6">
        <w:rPr>
          <w:i/>
          <w:iCs/>
        </w:rPr>
        <w:t>Presenter: Kimberly Castle</w:t>
      </w:r>
    </w:p>
    <w:p w14:paraId="6D208556" w14:textId="77777777" w:rsidR="00604E08" w:rsidRDefault="00604E08" w:rsidP="00087658"/>
    <w:p w14:paraId="3524DFDB" w14:textId="7F8BF5BA" w:rsidR="00604E08" w:rsidRDefault="00604E08" w:rsidP="00087658">
      <w:r>
        <w:t>1</w:t>
      </w:r>
      <w:r w:rsidR="00E63C1D">
        <w:t>1:15</w:t>
      </w:r>
      <w:r>
        <w:t xml:space="preserve"> AM</w:t>
      </w:r>
      <w:r>
        <w:tab/>
        <w:t>Refreshment Break</w:t>
      </w:r>
    </w:p>
    <w:p w14:paraId="3DE33E9A" w14:textId="77777777" w:rsidR="001C0BC0" w:rsidRDefault="001C0BC0" w:rsidP="00087658"/>
    <w:p w14:paraId="6D2E71F8" w14:textId="066BB7D7" w:rsidR="001C0BC0" w:rsidRDefault="001C0BC0" w:rsidP="001C0BC0">
      <w:pPr>
        <w:ind w:left="1440" w:hanging="1440"/>
        <w:rPr>
          <w:bCs/>
        </w:rPr>
      </w:pPr>
      <w:r>
        <w:t>1</w:t>
      </w:r>
      <w:r w:rsidR="0018255E">
        <w:t>1</w:t>
      </w:r>
      <w:r w:rsidRPr="00D92470">
        <w:t>:</w:t>
      </w:r>
      <w:r w:rsidR="004A2EDF">
        <w:t>30</w:t>
      </w:r>
      <w:r w:rsidRPr="00D92470">
        <w:t xml:space="preserve"> </w:t>
      </w:r>
      <w:r w:rsidR="0018255E">
        <w:t>A</w:t>
      </w:r>
      <w:r w:rsidRPr="00D92470">
        <w:t>M</w:t>
      </w:r>
      <w:r w:rsidRPr="00D92470">
        <w:tab/>
      </w:r>
      <w:r>
        <w:rPr>
          <w:bCs/>
        </w:rPr>
        <w:t>Planon’s AI Journey</w:t>
      </w:r>
    </w:p>
    <w:p w14:paraId="6A417B92" w14:textId="7669CD0D" w:rsidR="001C0BC0" w:rsidRPr="00F633D6" w:rsidRDefault="001C0BC0" w:rsidP="00F633D6">
      <w:pPr>
        <w:ind w:left="1440" w:hanging="1440"/>
        <w:rPr>
          <w:bCs/>
          <w:i/>
          <w:iCs/>
        </w:rPr>
      </w:pPr>
      <w:r>
        <w:rPr>
          <w:bCs/>
        </w:rPr>
        <w:tab/>
      </w:r>
      <w:r w:rsidRPr="00F633D6">
        <w:rPr>
          <w:bCs/>
          <w:i/>
          <w:iCs/>
        </w:rPr>
        <w:t xml:space="preserve">Presenter: </w:t>
      </w:r>
      <w:r w:rsidR="00662AFF" w:rsidRPr="00F633D6">
        <w:rPr>
          <w:bCs/>
          <w:i/>
          <w:iCs/>
        </w:rPr>
        <w:t>Henk Laracker</w:t>
      </w:r>
    </w:p>
    <w:p w14:paraId="7941BE68" w14:textId="77777777" w:rsidR="00F633D6" w:rsidRDefault="00F633D6" w:rsidP="00F633D6">
      <w:pPr>
        <w:ind w:left="1440" w:hanging="1440"/>
      </w:pPr>
    </w:p>
    <w:p w14:paraId="1E109A21" w14:textId="68EA22B1" w:rsidR="00276342" w:rsidRDefault="00030A68" w:rsidP="00F633D6">
      <w:pPr>
        <w:ind w:left="1440" w:hanging="1440"/>
      </w:pPr>
      <w:r>
        <w:t>12:</w:t>
      </w:r>
      <w:r w:rsidR="004A2EDF">
        <w:t>30</w:t>
      </w:r>
      <w:r>
        <w:t xml:space="preserve"> PM</w:t>
      </w:r>
      <w:r>
        <w:tab/>
        <w:t>Lunch</w:t>
      </w:r>
    </w:p>
    <w:p w14:paraId="5DBDB4BF" w14:textId="77777777" w:rsidR="00030A68" w:rsidRDefault="00030A68" w:rsidP="00FE7DC9">
      <w:pPr>
        <w:ind w:left="1440" w:hanging="1440"/>
      </w:pPr>
    </w:p>
    <w:p w14:paraId="35C6AF26" w14:textId="308CFCAE" w:rsidR="008D74EA" w:rsidRPr="009F63E5" w:rsidRDefault="00006993" w:rsidP="00F633D6">
      <w:pPr>
        <w:ind w:left="1440" w:hanging="1440"/>
      </w:pPr>
      <w:r>
        <w:t>1</w:t>
      </w:r>
      <w:r w:rsidR="00276342">
        <w:t>:</w:t>
      </w:r>
      <w:r w:rsidR="004A2EDF">
        <w:t>30</w:t>
      </w:r>
      <w:r w:rsidR="00276342">
        <w:t xml:space="preserve"> </w:t>
      </w:r>
      <w:r w:rsidR="00FF626F">
        <w:t>P</w:t>
      </w:r>
      <w:r w:rsidR="00276342">
        <w:t>M</w:t>
      </w:r>
      <w:r w:rsidR="00276342">
        <w:tab/>
      </w:r>
      <w:r w:rsidR="004204A6" w:rsidRPr="00341B3D">
        <w:t>Breakout</w:t>
      </w:r>
      <w:r w:rsidR="003C6372" w:rsidRPr="00341B3D">
        <w:t xml:space="preserve"> Session</w:t>
      </w:r>
      <w:r w:rsidR="00384D9F" w:rsidRPr="00341B3D">
        <w:t>s</w:t>
      </w:r>
      <w:r w:rsidR="00D47C54">
        <w:t xml:space="preserve"> </w:t>
      </w:r>
    </w:p>
    <w:p w14:paraId="6F7276E7" w14:textId="77777777" w:rsidR="002152D3" w:rsidRPr="009F63E5" w:rsidRDefault="002152D3" w:rsidP="00FE7DC9">
      <w:pPr>
        <w:ind w:left="1440" w:hanging="1440"/>
      </w:pPr>
    </w:p>
    <w:p w14:paraId="7C4F42BB" w14:textId="53E557A6" w:rsidR="00D22282" w:rsidRPr="00A94D48" w:rsidRDefault="00FF626F" w:rsidP="00A94D48">
      <w:pPr>
        <w:ind w:left="1440" w:hanging="1440"/>
      </w:pPr>
      <w:r>
        <w:t>2</w:t>
      </w:r>
      <w:r w:rsidR="002152D3">
        <w:t>:</w:t>
      </w:r>
      <w:r w:rsidR="003145EC">
        <w:t>30</w:t>
      </w:r>
      <w:r w:rsidR="00116878">
        <w:t xml:space="preserve"> </w:t>
      </w:r>
      <w:r>
        <w:t>P</w:t>
      </w:r>
      <w:r w:rsidR="00116878">
        <w:t>M</w:t>
      </w:r>
      <w:r w:rsidR="0020139B">
        <w:tab/>
      </w:r>
      <w:r w:rsidR="00307AF8" w:rsidRPr="00341B3D">
        <w:t>Roundtable</w:t>
      </w:r>
      <w:r w:rsidR="005C22A5" w:rsidRPr="00341B3D">
        <w:t xml:space="preserve"> </w:t>
      </w:r>
      <w:r w:rsidR="009D37FD" w:rsidRPr="00341B3D">
        <w:t>Discussions</w:t>
      </w:r>
    </w:p>
    <w:p w14:paraId="13C9C339" w14:textId="349A2566" w:rsidR="00A31298" w:rsidRPr="00386BA2" w:rsidRDefault="00A31298" w:rsidP="006A7DFF">
      <w:pPr>
        <w:rPr>
          <w:lang w:val="fr-FR"/>
        </w:rPr>
      </w:pPr>
    </w:p>
    <w:p w14:paraId="6EE4DF5B" w14:textId="0BD1D88A" w:rsidR="00E64717" w:rsidRDefault="00DF446C" w:rsidP="00DF446C">
      <w:pPr>
        <w:ind w:left="1440" w:hanging="1440"/>
      </w:pPr>
      <w:r>
        <w:t>3:</w:t>
      </w:r>
      <w:r w:rsidR="00942DC5">
        <w:t>30</w:t>
      </w:r>
      <w:r>
        <w:t xml:space="preserve"> PM</w:t>
      </w:r>
      <w:r>
        <w:tab/>
        <w:t>Refreshment Break</w:t>
      </w:r>
    </w:p>
    <w:p w14:paraId="34C2B9A5" w14:textId="77777777" w:rsidR="00D10E55" w:rsidRDefault="00D10E55" w:rsidP="001D6612"/>
    <w:p w14:paraId="16EE5F52" w14:textId="299C33C7" w:rsidR="00F92C5F" w:rsidRDefault="00DF446C" w:rsidP="00116878">
      <w:pPr>
        <w:ind w:left="1440" w:hanging="1440"/>
      </w:pPr>
      <w:r>
        <w:t>4:00</w:t>
      </w:r>
      <w:r w:rsidR="003B114D" w:rsidRPr="00E359CA">
        <w:t xml:space="preserve"> PM</w:t>
      </w:r>
      <w:r w:rsidR="003B114D" w:rsidRPr="00E359CA">
        <w:tab/>
      </w:r>
      <w:r w:rsidR="00AD671A">
        <w:t xml:space="preserve">SMU: </w:t>
      </w:r>
      <w:r w:rsidR="00416B42">
        <w:t>Driving Comprehensive Change and Elevating Service on a Unified Platform</w:t>
      </w:r>
    </w:p>
    <w:p w14:paraId="02747C58" w14:textId="77777777" w:rsidR="004E390D" w:rsidRDefault="004E390D" w:rsidP="00116878">
      <w:pPr>
        <w:ind w:left="1440" w:hanging="1440"/>
      </w:pPr>
    </w:p>
    <w:p w14:paraId="553E35FF" w14:textId="22E80BE7" w:rsidR="007C1B7F" w:rsidRDefault="00AB4C01" w:rsidP="003C6372">
      <w:pPr>
        <w:ind w:left="1440" w:hanging="1440"/>
      </w:pPr>
      <w:r>
        <w:t>6</w:t>
      </w:r>
      <w:r w:rsidR="00F92C5F">
        <w:t>:30 PM</w:t>
      </w:r>
      <w:r>
        <w:tab/>
      </w:r>
      <w:r w:rsidR="00F92C5F">
        <w:t>Networking Even</w:t>
      </w:r>
      <w:r w:rsidR="002E44EA">
        <w:t>t</w:t>
      </w:r>
      <w:r w:rsidR="6BF36805">
        <w:t xml:space="preserve"> at Electric Shuffle </w:t>
      </w:r>
    </w:p>
    <w:p w14:paraId="0D29FF90" w14:textId="77777777" w:rsidR="003C6372" w:rsidRDefault="003C6372" w:rsidP="003C6372">
      <w:pPr>
        <w:ind w:left="1440" w:hanging="1440"/>
      </w:pPr>
    </w:p>
    <w:p w14:paraId="2ECE2EA7" w14:textId="77777777" w:rsidR="00A94D48" w:rsidRDefault="00A94D48" w:rsidP="003C6372">
      <w:pPr>
        <w:ind w:left="1440" w:hanging="1440"/>
      </w:pPr>
    </w:p>
    <w:p w14:paraId="1AAD658A" w14:textId="6BA5701D" w:rsidR="007C1B7F" w:rsidRDefault="006F2879" w:rsidP="007C1B7F">
      <w:pPr>
        <w:pStyle w:val="Smallheading"/>
      </w:pPr>
      <w:r>
        <w:t>Thursday, March 12, 2025</w:t>
      </w:r>
    </w:p>
    <w:p w14:paraId="7B237787" w14:textId="77777777" w:rsidR="007C1B7F" w:rsidRDefault="007C1B7F" w:rsidP="00116878">
      <w:pPr>
        <w:ind w:left="1440" w:hanging="1440"/>
      </w:pPr>
    </w:p>
    <w:p w14:paraId="6A64E59D" w14:textId="169A34C8" w:rsidR="007C1B7F" w:rsidRDefault="006C7B92" w:rsidP="00116878">
      <w:pPr>
        <w:ind w:left="1440" w:hanging="1440"/>
      </w:pPr>
      <w:r>
        <w:t>8:30 AM</w:t>
      </w:r>
      <w:r>
        <w:tab/>
      </w:r>
      <w:r w:rsidR="000D1F1F">
        <w:t>Breakfast</w:t>
      </w:r>
    </w:p>
    <w:p w14:paraId="54A78643" w14:textId="77777777" w:rsidR="000D1F1F" w:rsidRDefault="000D1F1F" w:rsidP="00116878">
      <w:pPr>
        <w:ind w:left="1440" w:hanging="1440"/>
      </w:pPr>
    </w:p>
    <w:p w14:paraId="442740E6" w14:textId="5E79C7BD" w:rsidR="00FD69C4" w:rsidRPr="00FC55C9" w:rsidRDefault="000D1F1F" w:rsidP="00FD69C4">
      <w:pPr>
        <w:ind w:left="1440" w:hanging="1440"/>
      </w:pPr>
      <w:r w:rsidRPr="00FC55C9">
        <w:lastRenderedPageBreak/>
        <w:t>9:00 AM</w:t>
      </w:r>
      <w:r w:rsidRPr="00FC55C9">
        <w:tab/>
      </w:r>
      <w:r w:rsidR="00FC55C9" w:rsidRPr="00FC55C9">
        <w:t>Smart Buildings of</w:t>
      </w:r>
      <w:r w:rsidR="00FC55C9">
        <w:t xml:space="preserve"> Today</w:t>
      </w:r>
      <w:r w:rsidR="00826807">
        <w:t xml:space="preserve"> </w:t>
      </w:r>
    </w:p>
    <w:p w14:paraId="30F191EC" w14:textId="2A3D0DCF" w:rsidR="00FD69C4" w:rsidRPr="00F633D6" w:rsidRDefault="00FD69C4" w:rsidP="00FD69C4">
      <w:pPr>
        <w:ind w:left="1440"/>
        <w:rPr>
          <w:i/>
          <w:iCs/>
        </w:rPr>
      </w:pPr>
      <w:r w:rsidRPr="00F633D6">
        <w:rPr>
          <w:i/>
          <w:iCs/>
        </w:rPr>
        <w:t>Presenter:</w:t>
      </w:r>
      <w:r w:rsidR="00302196" w:rsidRPr="00F633D6">
        <w:rPr>
          <w:i/>
          <w:iCs/>
        </w:rPr>
        <w:t xml:space="preserve"> Schneider</w:t>
      </w:r>
      <w:r w:rsidR="00845BB9" w:rsidRPr="00F633D6">
        <w:rPr>
          <w:i/>
          <w:iCs/>
        </w:rPr>
        <w:t xml:space="preserve"> </w:t>
      </w:r>
      <w:r w:rsidR="00D3302C" w:rsidRPr="00F633D6">
        <w:rPr>
          <w:i/>
          <w:iCs/>
        </w:rPr>
        <w:t>Electric</w:t>
      </w:r>
    </w:p>
    <w:p w14:paraId="4325B445" w14:textId="77777777" w:rsidR="00AA3466" w:rsidRDefault="00AA3466" w:rsidP="00FA6526"/>
    <w:p w14:paraId="40335809" w14:textId="75A9C761" w:rsidR="003145EC" w:rsidRDefault="00D172ED" w:rsidP="003145EC">
      <w:pPr>
        <w:ind w:left="1440" w:hanging="1440"/>
      </w:pPr>
      <w:r>
        <w:t>10:00</w:t>
      </w:r>
      <w:r w:rsidR="003145EC">
        <w:t xml:space="preserve"> </w:t>
      </w:r>
      <w:r w:rsidR="00C04E35">
        <w:t>A</w:t>
      </w:r>
      <w:r w:rsidR="003145EC">
        <w:t>M</w:t>
      </w:r>
      <w:r w:rsidR="003145EC">
        <w:tab/>
        <w:t>Planon and Microsoft Places Partnership</w:t>
      </w:r>
    </w:p>
    <w:p w14:paraId="0CC51EC0" w14:textId="77777777" w:rsidR="003145EC" w:rsidRPr="00F633D6" w:rsidRDefault="003145EC" w:rsidP="003145EC">
      <w:pPr>
        <w:ind w:left="1440"/>
        <w:rPr>
          <w:i/>
          <w:iCs/>
        </w:rPr>
      </w:pPr>
      <w:r w:rsidRPr="00F633D6">
        <w:rPr>
          <w:i/>
          <w:iCs/>
        </w:rPr>
        <w:t>Presenter: Brennan McReynolds</w:t>
      </w:r>
    </w:p>
    <w:p w14:paraId="3CA36335" w14:textId="77777777" w:rsidR="00FA6526" w:rsidRDefault="00FA6526" w:rsidP="00F633D6"/>
    <w:p w14:paraId="224AD6F1" w14:textId="5C8642CF" w:rsidR="00FA6526" w:rsidRDefault="00FA6526" w:rsidP="00FA6526">
      <w:pPr>
        <w:ind w:left="1440" w:hanging="1440"/>
      </w:pPr>
      <w:r>
        <w:t>10:</w:t>
      </w:r>
      <w:r w:rsidR="00D172ED">
        <w:t>30</w:t>
      </w:r>
      <w:r>
        <w:t xml:space="preserve"> AM</w:t>
      </w:r>
      <w:r>
        <w:tab/>
        <w:t>Refreshment Break</w:t>
      </w:r>
    </w:p>
    <w:p w14:paraId="3DF996DC" w14:textId="77777777" w:rsidR="0084395C" w:rsidRDefault="0084395C" w:rsidP="0084395C"/>
    <w:p w14:paraId="7A31EAAB" w14:textId="27B3D358" w:rsidR="00177586" w:rsidRDefault="00177586" w:rsidP="00116878">
      <w:pPr>
        <w:ind w:left="1440" w:hanging="1440"/>
      </w:pPr>
      <w:r>
        <w:t xml:space="preserve">11:00 AM </w:t>
      </w:r>
      <w:r>
        <w:tab/>
        <w:t>Planon Roadmap</w:t>
      </w:r>
      <w:r w:rsidR="0070331F">
        <w:t xml:space="preserve"> </w:t>
      </w:r>
    </w:p>
    <w:p w14:paraId="28069F63" w14:textId="39ECF8C8" w:rsidR="000450D4" w:rsidRPr="00F633D6" w:rsidRDefault="000450D4" w:rsidP="000A0299">
      <w:pPr>
        <w:ind w:left="1440"/>
        <w:rPr>
          <w:i/>
          <w:iCs/>
        </w:rPr>
      </w:pPr>
      <w:r w:rsidRPr="00F633D6">
        <w:rPr>
          <w:i/>
          <w:iCs/>
        </w:rPr>
        <w:t xml:space="preserve">Presenter: </w:t>
      </w:r>
      <w:r w:rsidR="00B8431B" w:rsidRPr="00F633D6">
        <w:rPr>
          <w:i/>
          <w:iCs/>
        </w:rPr>
        <w:t xml:space="preserve">Irina </w:t>
      </w:r>
      <w:r w:rsidR="00714495" w:rsidRPr="00F633D6">
        <w:rPr>
          <w:i/>
          <w:iCs/>
        </w:rPr>
        <w:t>Mladenova and Jay Shah</w:t>
      </w:r>
    </w:p>
    <w:p w14:paraId="61EE5DC8" w14:textId="77777777" w:rsidR="00177586" w:rsidRDefault="00177586" w:rsidP="00F633D6"/>
    <w:p w14:paraId="7CF72A6E" w14:textId="1D0E93E4" w:rsidR="00102985" w:rsidRDefault="00102985" w:rsidP="00223CB2">
      <w:pPr>
        <w:ind w:left="1440" w:hanging="1440"/>
      </w:pPr>
      <w:r>
        <w:t>12:00 PM</w:t>
      </w:r>
      <w:r>
        <w:tab/>
        <w:t>Lunch</w:t>
      </w:r>
    </w:p>
    <w:p w14:paraId="401E4737" w14:textId="77777777" w:rsidR="00102985" w:rsidRDefault="00102985" w:rsidP="00223CB2">
      <w:pPr>
        <w:ind w:left="1440" w:hanging="1440"/>
      </w:pPr>
    </w:p>
    <w:p w14:paraId="314BF9BB" w14:textId="7DCCD642" w:rsidR="00223CB2" w:rsidRPr="00341B3D" w:rsidRDefault="00177586" w:rsidP="00A965DA">
      <w:pPr>
        <w:ind w:left="1440" w:hanging="1440"/>
      </w:pPr>
      <w:r>
        <w:t>12:</w:t>
      </w:r>
      <w:r w:rsidR="00A965DA">
        <w:t>30</w:t>
      </w:r>
      <w:r>
        <w:t xml:space="preserve"> PM</w:t>
      </w:r>
      <w:r>
        <w:tab/>
      </w:r>
      <w:r w:rsidR="00A965DA">
        <w:t>Closing remarks</w:t>
      </w:r>
    </w:p>
    <w:p w14:paraId="5519F379" w14:textId="77777777" w:rsidR="0077180B" w:rsidRDefault="0077180B" w:rsidP="000A0299">
      <w:pPr>
        <w:ind w:left="1440"/>
      </w:pPr>
    </w:p>
    <w:p w14:paraId="627F31A1" w14:textId="1EAFA73B" w:rsidR="00342B88" w:rsidRPr="00116878" w:rsidRDefault="00503F4A" w:rsidP="000A0299">
      <w:r>
        <w:t>1:00 PM</w:t>
      </w:r>
      <w:r>
        <w:tab/>
        <w:t>Conference Conclusion</w:t>
      </w:r>
    </w:p>
    <w:sectPr w:rsidR="00342B88" w:rsidRPr="00116878" w:rsidSect="000B32C2">
      <w:headerReference w:type="default" r:id="rId11"/>
      <w:footerReference w:type="default" r:id="rId12"/>
      <w:headerReference w:type="first" r:id="rId13"/>
      <w:pgSz w:w="12242" w:h="15842" w:code="1"/>
      <w:pgMar w:top="1134" w:right="1418" w:bottom="1134" w:left="1418" w:header="709" w:footer="510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3A86" w14:textId="77777777" w:rsidR="00814EFC" w:rsidRDefault="00814EFC">
      <w:r>
        <w:separator/>
      </w:r>
    </w:p>
    <w:p w14:paraId="6F86F8CC" w14:textId="77777777" w:rsidR="00814EFC" w:rsidRDefault="00814EFC"/>
    <w:p w14:paraId="2803AD50" w14:textId="77777777" w:rsidR="00814EFC" w:rsidRDefault="00814EFC"/>
  </w:endnote>
  <w:endnote w:type="continuationSeparator" w:id="0">
    <w:p w14:paraId="5225C12F" w14:textId="77777777" w:rsidR="00814EFC" w:rsidRDefault="00814EFC">
      <w:r>
        <w:continuationSeparator/>
      </w:r>
    </w:p>
    <w:p w14:paraId="0D71012B" w14:textId="77777777" w:rsidR="00814EFC" w:rsidRDefault="00814EFC"/>
    <w:p w14:paraId="434680F9" w14:textId="77777777" w:rsidR="00814EFC" w:rsidRDefault="00814EFC"/>
  </w:endnote>
  <w:endnote w:type="continuationNotice" w:id="1">
    <w:p w14:paraId="4DC3F324" w14:textId="77777777" w:rsidR="00814EFC" w:rsidRDefault="00814E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654" w:type="dxa"/>
      <w:tblInd w:w="-851" w:type="dxa"/>
      <w:tblLayout w:type="fixed"/>
      <w:tblLook w:val="0600" w:firstRow="0" w:lastRow="0" w:firstColumn="0" w:lastColumn="0" w:noHBand="1" w:noVBand="1"/>
    </w:tblPr>
    <w:tblGrid>
      <w:gridCol w:w="851"/>
      <w:gridCol w:w="6803"/>
    </w:tblGrid>
    <w:tr w:rsidR="003B14F2" w14:paraId="3658DE3E" w14:textId="77777777" w:rsidTr="003B14F2">
      <w:tc>
        <w:tcPr>
          <w:tcW w:w="851" w:type="dxa"/>
          <w:vAlign w:val="bottom"/>
        </w:tcPr>
        <w:p w14:paraId="27434AA3" w14:textId="77777777" w:rsidR="003B14F2" w:rsidRDefault="003B14F2" w:rsidP="003B14F2">
          <w:pPr>
            <w:pStyle w:val="Foo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>/</w:t>
          </w:r>
          <w:r w:rsidR="0050185E">
            <w:fldChar w:fldCharType="begin"/>
          </w:r>
          <w:r w:rsidR="0050185E">
            <w:instrText xml:space="preserve"> numpages </w:instrText>
          </w:r>
          <w:r w:rsidR="0050185E">
            <w:fldChar w:fldCharType="separate"/>
          </w:r>
          <w:r>
            <w:t>4</w:t>
          </w:r>
          <w:r w:rsidR="0050185E">
            <w:fldChar w:fldCharType="end"/>
          </w:r>
        </w:p>
      </w:tc>
      <w:tc>
        <w:tcPr>
          <w:tcW w:w="6803" w:type="dxa"/>
          <w:vAlign w:val="bottom"/>
        </w:tcPr>
        <w:p w14:paraId="5B9320A9" w14:textId="77777777" w:rsidR="003B14F2" w:rsidRDefault="00000000" w:rsidP="003B14F2">
          <w:pPr>
            <w:pStyle w:val="Footer"/>
          </w:pPr>
          <w:sdt>
            <w:sdtPr>
              <w:alias w:val="Title"/>
              <w:tag w:val=""/>
              <w:id w:val="977886334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FF6600"/>
              <w:text/>
            </w:sdtPr>
            <w:sdtContent>
              <w:r w:rsidR="003B14F2" w:rsidRPr="00D0793B">
                <w:rPr>
                  <w:rStyle w:val="PlaceholderText"/>
                </w:rPr>
                <w:t>[</w:t>
              </w:r>
              <w:r w:rsidR="003B14F2">
                <w:rPr>
                  <w:rStyle w:val="PlaceholderText"/>
                </w:rPr>
                <w:t>t</w:t>
              </w:r>
              <w:r w:rsidR="003B14F2" w:rsidRPr="00D0793B">
                <w:rPr>
                  <w:rStyle w:val="PlaceholderText"/>
                </w:rPr>
                <w:t>itl</w:t>
              </w:r>
              <w:r w:rsidR="00BD6FFD">
                <w:rPr>
                  <w:rStyle w:val="PlaceholderText"/>
                </w:rPr>
                <w:t>e</w:t>
              </w:r>
              <w:r w:rsidR="003B14F2" w:rsidRPr="00D0793B">
                <w:rPr>
                  <w:rStyle w:val="PlaceholderText"/>
                </w:rPr>
                <w:t>]</w:t>
              </w:r>
            </w:sdtContent>
          </w:sdt>
          <w:r w:rsidR="003B14F2">
            <w:t xml:space="preserve"> - </w:t>
          </w:r>
          <w:sdt>
            <w:sdtPr>
              <w:alias w:val="Subtitle"/>
              <w:tag w:val=""/>
              <w:id w:val="-679358070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color w:val="FF6600"/>
              <w:text/>
            </w:sdtPr>
            <w:sdtContent>
              <w:r w:rsidR="003B14F2" w:rsidRPr="00D0793B">
                <w:rPr>
                  <w:rStyle w:val="PlaceholderText"/>
                </w:rPr>
                <w:t>[</w:t>
              </w:r>
              <w:r w:rsidR="00BD6FFD">
                <w:rPr>
                  <w:rStyle w:val="PlaceholderText"/>
                </w:rPr>
                <w:t>subtitle</w:t>
              </w:r>
              <w:r w:rsidR="003B14F2" w:rsidRPr="00D0793B">
                <w:rPr>
                  <w:rStyle w:val="PlaceholderText"/>
                </w:rPr>
                <w:t>]</w:t>
              </w:r>
            </w:sdtContent>
          </w:sdt>
        </w:p>
      </w:tc>
    </w:tr>
  </w:tbl>
  <w:p w14:paraId="0A52CB1E" w14:textId="77777777" w:rsidR="003B14F2" w:rsidRDefault="003B14F2" w:rsidP="003B14F2">
    <w:pPr>
      <w:pStyle w:val="Smalllin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D02B" w14:textId="77777777" w:rsidR="00814EFC" w:rsidRDefault="00814EFC">
      <w:r>
        <w:separator/>
      </w:r>
    </w:p>
    <w:p w14:paraId="448BEE91" w14:textId="77777777" w:rsidR="00814EFC" w:rsidRDefault="00814EFC"/>
    <w:p w14:paraId="474C0E90" w14:textId="77777777" w:rsidR="00814EFC" w:rsidRDefault="00814EFC"/>
  </w:footnote>
  <w:footnote w:type="continuationSeparator" w:id="0">
    <w:p w14:paraId="23A2989D" w14:textId="77777777" w:rsidR="00814EFC" w:rsidRDefault="00814EFC">
      <w:r>
        <w:continuationSeparator/>
      </w:r>
    </w:p>
    <w:p w14:paraId="2FC57B21" w14:textId="77777777" w:rsidR="00814EFC" w:rsidRDefault="00814EFC"/>
    <w:p w14:paraId="46116E64" w14:textId="77777777" w:rsidR="00814EFC" w:rsidRDefault="00814EFC"/>
  </w:footnote>
  <w:footnote w:type="continuationNotice" w:id="1">
    <w:p w14:paraId="07BFD77B" w14:textId="77777777" w:rsidR="00814EFC" w:rsidRDefault="00814E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3808" w14:textId="77777777" w:rsidR="00447CE9" w:rsidRPr="00447CE9" w:rsidRDefault="00447CE9" w:rsidP="00447CE9">
    <w:pPr>
      <w:rPr>
        <w:rFonts w:ascii="Arial" w:hAnsi="Arial"/>
        <w:color w:val="333333"/>
      </w:rPr>
    </w:pPr>
    <w:r>
      <w:rPr>
        <w:rFonts w:ascii="Arial" w:hAnsi="Arial"/>
        <w:noProof/>
        <w:color w:val="333333"/>
      </w:rPr>
      <w:drawing>
        <wp:anchor distT="0" distB="0" distL="114300" distR="114300" simplePos="0" relativeHeight="251658242" behindDoc="0" locked="1" layoutInCell="1" allowOverlap="1" wp14:anchorId="34D2363E" wp14:editId="7F77BCB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450440" cy="419760"/>
          <wp:effectExtent l="0" t="0" r="0" b="0"/>
          <wp:wrapNone/>
          <wp:docPr id="10" name="Image" descr="Afbeelding met tekst, klok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" descr="Afbeelding met tekst, klok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718"/>
                  <a:stretch/>
                </pic:blipFill>
                <pic:spPr bwMode="auto">
                  <a:xfrm>
                    <a:off x="0" y="0"/>
                    <a:ext cx="1450440" cy="419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3BCD" w14:textId="77777777" w:rsidR="00447CE9" w:rsidRPr="00447CE9" w:rsidRDefault="00447CE9" w:rsidP="00447CE9">
    <w:pPr>
      <w:rPr>
        <w:rFonts w:ascii="Arial" w:hAnsi="Arial"/>
        <w:color w:val="333333"/>
      </w:rPr>
    </w:pPr>
    <w:bookmarkStart w:id="0" w:name="_Hlk94539901"/>
    <w:bookmarkStart w:id="1" w:name="_Hlk94539902"/>
    <w:bookmarkStart w:id="2" w:name="_Hlk94540013"/>
    <w:bookmarkStart w:id="3" w:name="_Hlk94540014"/>
    <w:r>
      <w:rPr>
        <w:rFonts w:ascii="Arial" w:hAnsi="Arial"/>
        <w:noProof/>
        <w:color w:val="333333"/>
      </w:rPr>
      <w:drawing>
        <wp:anchor distT="0" distB="0" distL="114300" distR="114300" simplePos="0" relativeHeight="251658241" behindDoc="0" locked="1" layoutInCell="1" allowOverlap="1" wp14:anchorId="2F90A528" wp14:editId="5B1CCB2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451160" cy="2941920"/>
          <wp:effectExtent l="0" t="0" r="0" b="0"/>
          <wp:wrapNone/>
          <wp:docPr id="12" nam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/>
                  <a:stretch/>
                </pic:blipFill>
                <pic:spPr bwMode="auto">
                  <a:xfrm>
                    <a:off x="0" y="0"/>
                    <a:ext cx="1451160" cy="2941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7CE9">
      <w:rPr>
        <w:rFonts w:ascii="Arial" w:hAnsi="Arial"/>
        <w:noProof/>
        <w:color w:val="333333"/>
      </w:rPr>
      <w:drawing>
        <wp:anchor distT="0" distB="0" distL="114300" distR="114300" simplePos="0" relativeHeight="251658240" behindDoc="0" locked="1" layoutInCell="1" allowOverlap="1" wp14:anchorId="7AAB1014" wp14:editId="0F94B8D8">
          <wp:simplePos x="901521" y="450761"/>
          <wp:positionH relativeFrom="page">
            <wp:align>right</wp:align>
          </wp:positionH>
          <wp:positionV relativeFrom="page">
            <wp:align>top</wp:align>
          </wp:positionV>
          <wp:extent cx="2130480" cy="1168920"/>
          <wp:effectExtent l="0" t="0" r="0" b="0"/>
          <wp:wrapNone/>
          <wp:docPr id="1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80" cy="116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990"/>
    <w:multiLevelType w:val="multilevel"/>
    <w:tmpl w:val="5120AC3E"/>
    <w:numStyleLink w:val="Koppen"/>
  </w:abstractNum>
  <w:abstractNum w:abstractNumId="1" w15:restartNumberingAfterBreak="0">
    <w:nsid w:val="05E27243"/>
    <w:multiLevelType w:val="multilevel"/>
    <w:tmpl w:val="7238588E"/>
    <w:name w:val="OP opsomming3"/>
    <w:numStyleLink w:val="Opsomming"/>
  </w:abstractNum>
  <w:abstractNum w:abstractNumId="2" w15:restartNumberingAfterBreak="0">
    <w:nsid w:val="07394BA4"/>
    <w:multiLevelType w:val="multilevel"/>
    <w:tmpl w:val="7238588E"/>
    <w:styleLink w:val="Opsomming"/>
    <w:lvl w:ilvl="0">
      <w:start w:val="1"/>
      <w:numFmt w:val="bullet"/>
      <w:pStyle w:val="Bullets"/>
      <w:lvlText w:val="•"/>
      <w:lvlJc w:val="left"/>
      <w:pPr>
        <w:ind w:left="284" w:hanging="284"/>
      </w:pPr>
      <w:rPr>
        <w:rFonts w:ascii="Trebuchet MS" w:hAnsi="Trebuchet MS" w:hint="default"/>
        <w:color w:val="114DAC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074F0B95"/>
    <w:multiLevelType w:val="multilevel"/>
    <w:tmpl w:val="C1A6987C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0AFB5EBD"/>
    <w:multiLevelType w:val="multilevel"/>
    <w:tmpl w:val="7238588E"/>
    <w:name w:val="NSPYRE opsomming2"/>
    <w:numStyleLink w:val="Opsomming"/>
  </w:abstractNum>
  <w:abstractNum w:abstractNumId="5" w15:restartNumberingAfterBreak="0">
    <w:nsid w:val="1C9E7DEC"/>
    <w:multiLevelType w:val="multilevel"/>
    <w:tmpl w:val="5120AC3E"/>
    <w:styleLink w:val="Koppen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1F071754"/>
    <w:multiLevelType w:val="multilevel"/>
    <w:tmpl w:val="401AAD88"/>
    <w:name w:val="OP genummerde lijst3"/>
    <w:numStyleLink w:val="Genummerdelijst"/>
  </w:abstractNum>
  <w:abstractNum w:abstractNumId="7" w15:restartNumberingAfterBreak="0">
    <w:nsid w:val="2CF5764A"/>
    <w:multiLevelType w:val="hybridMultilevel"/>
    <w:tmpl w:val="91B8BC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A31178"/>
    <w:multiLevelType w:val="multilevel"/>
    <w:tmpl w:val="F9480B8A"/>
    <w:name w:val="OP genummerde lijst2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562515"/>
    <w:multiLevelType w:val="multilevel"/>
    <w:tmpl w:val="401AAD88"/>
    <w:numStyleLink w:val="Genummerdelijst"/>
  </w:abstractNum>
  <w:abstractNum w:abstractNumId="10" w15:restartNumberingAfterBreak="0">
    <w:nsid w:val="38695ACC"/>
    <w:multiLevelType w:val="multilevel"/>
    <w:tmpl w:val="5120AC3E"/>
    <w:numStyleLink w:val="Koppen"/>
  </w:abstractNum>
  <w:abstractNum w:abstractNumId="11" w15:restartNumberingAfterBreak="0">
    <w:nsid w:val="388C2514"/>
    <w:multiLevelType w:val="multilevel"/>
    <w:tmpl w:val="F9480B8A"/>
    <w:name w:val="Koppen2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AB15E7"/>
    <w:multiLevelType w:val="multilevel"/>
    <w:tmpl w:val="9642CC08"/>
    <w:name w:val="OP koppen2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3AAA55C4"/>
    <w:multiLevelType w:val="multilevel"/>
    <w:tmpl w:val="7238588E"/>
    <w:numStyleLink w:val="Opsomming"/>
  </w:abstractNum>
  <w:abstractNum w:abstractNumId="14" w15:restartNumberingAfterBreak="0">
    <w:nsid w:val="458A0089"/>
    <w:multiLevelType w:val="multilevel"/>
    <w:tmpl w:val="F9480B8A"/>
    <w:name w:val="Headings2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97428E1"/>
    <w:multiLevelType w:val="multilevel"/>
    <w:tmpl w:val="401AAD88"/>
    <w:styleLink w:val="Genummerdelijst"/>
    <w:lvl w:ilvl="0">
      <w:start w:val="1"/>
      <w:numFmt w:val="decimal"/>
      <w:pStyle w:val="Numbers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3F4C21"/>
    <w:multiLevelType w:val="multilevel"/>
    <w:tmpl w:val="C1324E34"/>
    <w:name w:val="OP koppen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7D2F67"/>
    <w:multiLevelType w:val="multilevel"/>
    <w:tmpl w:val="5120AC3E"/>
    <w:numStyleLink w:val="Koppen"/>
  </w:abstractNum>
  <w:abstractNum w:abstractNumId="19" w15:restartNumberingAfterBreak="0">
    <w:nsid w:val="61A960F7"/>
    <w:multiLevelType w:val="multilevel"/>
    <w:tmpl w:val="7238588E"/>
    <w:name w:val="OP opsomming2"/>
    <w:numStyleLink w:val="Opsomming"/>
  </w:abstractNum>
  <w:abstractNum w:abstractNumId="20" w15:restartNumberingAfterBreak="0">
    <w:nsid w:val="641259DA"/>
    <w:multiLevelType w:val="hybridMultilevel"/>
    <w:tmpl w:val="07FCBB48"/>
    <w:lvl w:ilvl="0" w:tplc="3CC84BD2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61511EC"/>
    <w:multiLevelType w:val="multilevel"/>
    <w:tmpl w:val="7238588E"/>
    <w:numStyleLink w:val="Opsomming"/>
  </w:abstractNum>
  <w:abstractNum w:abstractNumId="22" w15:restartNumberingAfterBreak="0">
    <w:nsid w:val="671850E1"/>
    <w:multiLevelType w:val="multilevel"/>
    <w:tmpl w:val="7238588E"/>
    <w:numStyleLink w:val="Opsomming"/>
  </w:abstractNum>
  <w:num w:numId="1" w16cid:durableId="155339280">
    <w:abstractNumId w:val="17"/>
  </w:num>
  <w:num w:numId="2" w16cid:durableId="839613358">
    <w:abstractNumId w:val="15"/>
  </w:num>
  <w:num w:numId="3" w16cid:durableId="1629317591">
    <w:abstractNumId w:val="2"/>
  </w:num>
  <w:num w:numId="4" w16cid:durableId="3677305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9919615">
    <w:abstractNumId w:val="8"/>
  </w:num>
  <w:num w:numId="6" w16cid:durableId="930042969">
    <w:abstractNumId w:val="19"/>
  </w:num>
  <w:num w:numId="7" w16cid:durableId="252130576">
    <w:abstractNumId w:val="1"/>
  </w:num>
  <w:num w:numId="8" w16cid:durableId="2102099603">
    <w:abstractNumId w:val="6"/>
  </w:num>
  <w:num w:numId="9" w16cid:durableId="10327292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736154">
    <w:abstractNumId w:val="13"/>
  </w:num>
  <w:num w:numId="11" w16cid:durableId="619071163">
    <w:abstractNumId w:val="13"/>
  </w:num>
  <w:num w:numId="12" w16cid:durableId="354159580">
    <w:abstractNumId w:val="13"/>
  </w:num>
  <w:num w:numId="13" w16cid:durableId="188177293">
    <w:abstractNumId w:val="15"/>
  </w:num>
  <w:num w:numId="14" w16cid:durableId="1914310424">
    <w:abstractNumId w:val="3"/>
  </w:num>
  <w:num w:numId="15" w16cid:durableId="1410421766">
    <w:abstractNumId w:val="3"/>
  </w:num>
  <w:num w:numId="16" w16cid:durableId="313681100">
    <w:abstractNumId w:val="3"/>
  </w:num>
  <w:num w:numId="17" w16cid:durableId="1426998378">
    <w:abstractNumId w:val="2"/>
  </w:num>
  <w:num w:numId="18" w16cid:durableId="1405450129">
    <w:abstractNumId w:val="22"/>
  </w:num>
  <w:num w:numId="19" w16cid:durableId="442771578">
    <w:abstractNumId w:val="9"/>
  </w:num>
  <w:num w:numId="20" w16cid:durableId="1414736270">
    <w:abstractNumId w:val="12"/>
  </w:num>
  <w:num w:numId="21" w16cid:durableId="880359191">
    <w:abstractNumId w:val="5"/>
  </w:num>
  <w:num w:numId="22" w16cid:durableId="1785033770">
    <w:abstractNumId w:val="5"/>
  </w:num>
  <w:num w:numId="23" w16cid:durableId="1389916672">
    <w:abstractNumId w:val="5"/>
  </w:num>
  <w:num w:numId="24" w16cid:durableId="46149291">
    <w:abstractNumId w:val="5"/>
  </w:num>
  <w:num w:numId="25" w16cid:durableId="1875733234">
    <w:abstractNumId w:val="5"/>
  </w:num>
  <w:num w:numId="26" w16cid:durableId="916981902">
    <w:abstractNumId w:val="5"/>
  </w:num>
  <w:num w:numId="27" w16cid:durableId="1766341217">
    <w:abstractNumId w:val="5"/>
  </w:num>
  <w:num w:numId="28" w16cid:durableId="1233615574">
    <w:abstractNumId w:val="5"/>
  </w:num>
  <w:num w:numId="29" w16cid:durableId="1743797766">
    <w:abstractNumId w:val="5"/>
  </w:num>
  <w:num w:numId="30" w16cid:durableId="799347634">
    <w:abstractNumId w:val="5"/>
  </w:num>
  <w:num w:numId="31" w16cid:durableId="1448350223">
    <w:abstractNumId w:val="5"/>
  </w:num>
  <w:num w:numId="32" w16cid:durableId="1356999890">
    <w:abstractNumId w:val="0"/>
  </w:num>
  <w:num w:numId="33" w16cid:durableId="622346326">
    <w:abstractNumId w:val="18"/>
  </w:num>
  <w:num w:numId="34" w16cid:durableId="1337074368">
    <w:abstractNumId w:val="10"/>
  </w:num>
  <w:num w:numId="35" w16cid:durableId="1519274954">
    <w:abstractNumId w:val="21"/>
  </w:num>
  <w:num w:numId="36" w16cid:durableId="1974480445">
    <w:abstractNumId w:val="20"/>
  </w:num>
  <w:num w:numId="37" w16cid:durableId="50182439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1" w:alternateStyleNames="0"/>
  <w:documentProtection w:edit="forms" w:enforcement="0"/>
  <w:defaultTabStop w:val="720"/>
  <w:hyphenationZone w:val="357"/>
  <w:characterSpacingControl w:val="doNotCompress"/>
  <w:hdrShapeDefaults>
    <o:shapedefaults v:ext="edit" spidmax="2050">
      <o:colormru v:ext="edit" colors="#f58426,#67a2c0,#c2cd23,#e2017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By" w:val="Orange Pepper"/>
  </w:docVars>
  <w:rsids>
    <w:rsidRoot w:val="0068261D"/>
    <w:rsid w:val="000009AA"/>
    <w:rsid w:val="00003238"/>
    <w:rsid w:val="000064C1"/>
    <w:rsid w:val="00006993"/>
    <w:rsid w:val="00007207"/>
    <w:rsid w:val="00007F8D"/>
    <w:rsid w:val="000107F3"/>
    <w:rsid w:val="000154A6"/>
    <w:rsid w:val="00021FFC"/>
    <w:rsid w:val="00024B9E"/>
    <w:rsid w:val="000255E8"/>
    <w:rsid w:val="00025BE2"/>
    <w:rsid w:val="000274F6"/>
    <w:rsid w:val="00027C44"/>
    <w:rsid w:val="00030A68"/>
    <w:rsid w:val="000346F5"/>
    <w:rsid w:val="000352C1"/>
    <w:rsid w:val="00044AD2"/>
    <w:rsid w:val="000450D4"/>
    <w:rsid w:val="00050FC5"/>
    <w:rsid w:val="00051503"/>
    <w:rsid w:val="000533CC"/>
    <w:rsid w:val="00053B5A"/>
    <w:rsid w:val="00060830"/>
    <w:rsid w:val="000634F0"/>
    <w:rsid w:val="00063841"/>
    <w:rsid w:val="00064012"/>
    <w:rsid w:val="000713FD"/>
    <w:rsid w:val="00073B5F"/>
    <w:rsid w:val="00074914"/>
    <w:rsid w:val="00084AA3"/>
    <w:rsid w:val="00086C60"/>
    <w:rsid w:val="00087658"/>
    <w:rsid w:val="00091C31"/>
    <w:rsid w:val="000A00C5"/>
    <w:rsid w:val="000A0299"/>
    <w:rsid w:val="000A0B1B"/>
    <w:rsid w:val="000A70E0"/>
    <w:rsid w:val="000B0403"/>
    <w:rsid w:val="000B2350"/>
    <w:rsid w:val="000B2D77"/>
    <w:rsid w:val="000B32C2"/>
    <w:rsid w:val="000B38F9"/>
    <w:rsid w:val="000B40FA"/>
    <w:rsid w:val="000B659B"/>
    <w:rsid w:val="000B7E02"/>
    <w:rsid w:val="000C0AF4"/>
    <w:rsid w:val="000C2D61"/>
    <w:rsid w:val="000C31CE"/>
    <w:rsid w:val="000C4655"/>
    <w:rsid w:val="000D0BEF"/>
    <w:rsid w:val="000D1F1F"/>
    <w:rsid w:val="000D35E7"/>
    <w:rsid w:val="000D682D"/>
    <w:rsid w:val="000E65D5"/>
    <w:rsid w:val="000E69ED"/>
    <w:rsid w:val="000E6A01"/>
    <w:rsid w:val="000E7436"/>
    <w:rsid w:val="000F012A"/>
    <w:rsid w:val="000F01F2"/>
    <w:rsid w:val="000F2418"/>
    <w:rsid w:val="000F42FB"/>
    <w:rsid w:val="000F58D0"/>
    <w:rsid w:val="001012AA"/>
    <w:rsid w:val="001013A5"/>
    <w:rsid w:val="00101D72"/>
    <w:rsid w:val="0010227C"/>
    <w:rsid w:val="00102985"/>
    <w:rsid w:val="00112D4E"/>
    <w:rsid w:val="00113E42"/>
    <w:rsid w:val="00113F6B"/>
    <w:rsid w:val="00115137"/>
    <w:rsid w:val="00116878"/>
    <w:rsid w:val="00120070"/>
    <w:rsid w:val="00120C55"/>
    <w:rsid w:val="00124EDB"/>
    <w:rsid w:val="00136571"/>
    <w:rsid w:val="001402D9"/>
    <w:rsid w:val="001418F8"/>
    <w:rsid w:val="00144D45"/>
    <w:rsid w:val="0014655B"/>
    <w:rsid w:val="0015046B"/>
    <w:rsid w:val="00150A25"/>
    <w:rsid w:val="00150C85"/>
    <w:rsid w:val="00152F25"/>
    <w:rsid w:val="00155499"/>
    <w:rsid w:val="0015659C"/>
    <w:rsid w:val="001572D8"/>
    <w:rsid w:val="00157CE4"/>
    <w:rsid w:val="00161A5A"/>
    <w:rsid w:val="00162177"/>
    <w:rsid w:val="00162A3A"/>
    <w:rsid w:val="001644E2"/>
    <w:rsid w:val="00165286"/>
    <w:rsid w:val="00166557"/>
    <w:rsid w:val="0017106B"/>
    <w:rsid w:val="001737A3"/>
    <w:rsid w:val="001753BF"/>
    <w:rsid w:val="00176779"/>
    <w:rsid w:val="00176C9B"/>
    <w:rsid w:val="00177586"/>
    <w:rsid w:val="0018255E"/>
    <w:rsid w:val="00183A01"/>
    <w:rsid w:val="0018614D"/>
    <w:rsid w:val="0018737A"/>
    <w:rsid w:val="0019079C"/>
    <w:rsid w:val="0019096B"/>
    <w:rsid w:val="00190D89"/>
    <w:rsid w:val="0019387D"/>
    <w:rsid w:val="00194D15"/>
    <w:rsid w:val="00196BA4"/>
    <w:rsid w:val="001A257E"/>
    <w:rsid w:val="001A3E17"/>
    <w:rsid w:val="001A4288"/>
    <w:rsid w:val="001A42F4"/>
    <w:rsid w:val="001A4346"/>
    <w:rsid w:val="001A5F39"/>
    <w:rsid w:val="001B01C4"/>
    <w:rsid w:val="001B6BA2"/>
    <w:rsid w:val="001C0BC0"/>
    <w:rsid w:val="001C2716"/>
    <w:rsid w:val="001C2D11"/>
    <w:rsid w:val="001C330B"/>
    <w:rsid w:val="001C4EF4"/>
    <w:rsid w:val="001C5F0E"/>
    <w:rsid w:val="001C6A21"/>
    <w:rsid w:val="001D2A27"/>
    <w:rsid w:val="001D6612"/>
    <w:rsid w:val="001D7F85"/>
    <w:rsid w:val="001E3850"/>
    <w:rsid w:val="001E6C52"/>
    <w:rsid w:val="001F00EC"/>
    <w:rsid w:val="001F5A99"/>
    <w:rsid w:val="001F615D"/>
    <w:rsid w:val="001F6F65"/>
    <w:rsid w:val="0020139B"/>
    <w:rsid w:val="00211E79"/>
    <w:rsid w:val="0021205B"/>
    <w:rsid w:val="002152D3"/>
    <w:rsid w:val="002177A6"/>
    <w:rsid w:val="00217C87"/>
    <w:rsid w:val="00221D50"/>
    <w:rsid w:val="002230D3"/>
    <w:rsid w:val="00223CB2"/>
    <w:rsid w:val="00224CB3"/>
    <w:rsid w:val="00225A4F"/>
    <w:rsid w:val="0023032F"/>
    <w:rsid w:val="00231AF8"/>
    <w:rsid w:val="0023512F"/>
    <w:rsid w:val="002369AF"/>
    <w:rsid w:val="00241230"/>
    <w:rsid w:val="002434BF"/>
    <w:rsid w:val="00245243"/>
    <w:rsid w:val="00246DBD"/>
    <w:rsid w:val="00247FDC"/>
    <w:rsid w:val="002515A0"/>
    <w:rsid w:val="00254D9D"/>
    <w:rsid w:val="00255FA3"/>
    <w:rsid w:val="00256135"/>
    <w:rsid w:val="00260143"/>
    <w:rsid w:val="00260332"/>
    <w:rsid w:val="00260925"/>
    <w:rsid w:val="00261909"/>
    <w:rsid w:val="00261A14"/>
    <w:rsid w:val="00262F85"/>
    <w:rsid w:val="002634DB"/>
    <w:rsid w:val="00264DE9"/>
    <w:rsid w:val="00267976"/>
    <w:rsid w:val="002709A2"/>
    <w:rsid w:val="00274F59"/>
    <w:rsid w:val="00275248"/>
    <w:rsid w:val="00276342"/>
    <w:rsid w:val="00280B44"/>
    <w:rsid w:val="00281759"/>
    <w:rsid w:val="00294C22"/>
    <w:rsid w:val="002A2FB7"/>
    <w:rsid w:val="002A4ACB"/>
    <w:rsid w:val="002A5409"/>
    <w:rsid w:val="002B5232"/>
    <w:rsid w:val="002B5BA5"/>
    <w:rsid w:val="002B6072"/>
    <w:rsid w:val="002B6F74"/>
    <w:rsid w:val="002B78E5"/>
    <w:rsid w:val="002C1034"/>
    <w:rsid w:val="002C1390"/>
    <w:rsid w:val="002C378D"/>
    <w:rsid w:val="002C450C"/>
    <w:rsid w:val="002C49F6"/>
    <w:rsid w:val="002C6891"/>
    <w:rsid w:val="002D40B6"/>
    <w:rsid w:val="002D6FD6"/>
    <w:rsid w:val="002D7065"/>
    <w:rsid w:val="002E10FB"/>
    <w:rsid w:val="002E44EA"/>
    <w:rsid w:val="002E7957"/>
    <w:rsid w:val="002F4091"/>
    <w:rsid w:val="002F5282"/>
    <w:rsid w:val="002F5F8B"/>
    <w:rsid w:val="002F62B9"/>
    <w:rsid w:val="002F6875"/>
    <w:rsid w:val="00300D58"/>
    <w:rsid w:val="003020B1"/>
    <w:rsid w:val="00302196"/>
    <w:rsid w:val="00302AB5"/>
    <w:rsid w:val="00302B57"/>
    <w:rsid w:val="00304B41"/>
    <w:rsid w:val="00304E5C"/>
    <w:rsid w:val="00304E9A"/>
    <w:rsid w:val="003058C3"/>
    <w:rsid w:val="00305EE9"/>
    <w:rsid w:val="0030760F"/>
    <w:rsid w:val="0030768C"/>
    <w:rsid w:val="00307AAE"/>
    <w:rsid w:val="00307AF8"/>
    <w:rsid w:val="0031255A"/>
    <w:rsid w:val="00312FD5"/>
    <w:rsid w:val="00313236"/>
    <w:rsid w:val="003145EC"/>
    <w:rsid w:val="003149F3"/>
    <w:rsid w:val="003215B5"/>
    <w:rsid w:val="003227C3"/>
    <w:rsid w:val="0032429F"/>
    <w:rsid w:val="0032440C"/>
    <w:rsid w:val="00325EFC"/>
    <w:rsid w:val="00331297"/>
    <w:rsid w:val="0033159A"/>
    <w:rsid w:val="00332F34"/>
    <w:rsid w:val="00333A2F"/>
    <w:rsid w:val="00333F39"/>
    <w:rsid w:val="003359D6"/>
    <w:rsid w:val="00341B3D"/>
    <w:rsid w:val="00341E04"/>
    <w:rsid w:val="0034236E"/>
    <w:rsid w:val="00342B88"/>
    <w:rsid w:val="00343B7F"/>
    <w:rsid w:val="00344C6C"/>
    <w:rsid w:val="00353914"/>
    <w:rsid w:val="00354E4C"/>
    <w:rsid w:val="00357935"/>
    <w:rsid w:val="00357A9D"/>
    <w:rsid w:val="003634C4"/>
    <w:rsid w:val="0036640D"/>
    <w:rsid w:val="003666B1"/>
    <w:rsid w:val="00371936"/>
    <w:rsid w:val="00372178"/>
    <w:rsid w:val="0037223B"/>
    <w:rsid w:val="00376AD4"/>
    <w:rsid w:val="003772D0"/>
    <w:rsid w:val="003825D6"/>
    <w:rsid w:val="003844D8"/>
    <w:rsid w:val="00384D9F"/>
    <w:rsid w:val="00385F5A"/>
    <w:rsid w:val="00386709"/>
    <w:rsid w:val="00386BA2"/>
    <w:rsid w:val="00387EF0"/>
    <w:rsid w:val="00387F61"/>
    <w:rsid w:val="00390248"/>
    <w:rsid w:val="00390C42"/>
    <w:rsid w:val="003946A9"/>
    <w:rsid w:val="00397303"/>
    <w:rsid w:val="003A3407"/>
    <w:rsid w:val="003A3577"/>
    <w:rsid w:val="003A6904"/>
    <w:rsid w:val="003B114D"/>
    <w:rsid w:val="003B14F2"/>
    <w:rsid w:val="003B5AFE"/>
    <w:rsid w:val="003B6D73"/>
    <w:rsid w:val="003C0701"/>
    <w:rsid w:val="003C148B"/>
    <w:rsid w:val="003C450F"/>
    <w:rsid w:val="003C4CEE"/>
    <w:rsid w:val="003C6372"/>
    <w:rsid w:val="003D0936"/>
    <w:rsid w:val="003D35C3"/>
    <w:rsid w:val="003D6047"/>
    <w:rsid w:val="003D76F9"/>
    <w:rsid w:val="003E4CA7"/>
    <w:rsid w:val="003E4CCA"/>
    <w:rsid w:val="003F005F"/>
    <w:rsid w:val="003F1524"/>
    <w:rsid w:val="003F31D5"/>
    <w:rsid w:val="004004A3"/>
    <w:rsid w:val="004006FA"/>
    <w:rsid w:val="00403122"/>
    <w:rsid w:val="004050C0"/>
    <w:rsid w:val="00410F0F"/>
    <w:rsid w:val="00415E10"/>
    <w:rsid w:val="00416B42"/>
    <w:rsid w:val="004204A6"/>
    <w:rsid w:val="00427DC3"/>
    <w:rsid w:val="004319E8"/>
    <w:rsid w:val="00434878"/>
    <w:rsid w:val="00436FB5"/>
    <w:rsid w:val="004378A7"/>
    <w:rsid w:val="0043792B"/>
    <w:rsid w:val="0044185D"/>
    <w:rsid w:val="00442B9B"/>
    <w:rsid w:val="00445B69"/>
    <w:rsid w:val="00447CE9"/>
    <w:rsid w:val="00457A94"/>
    <w:rsid w:val="00457E92"/>
    <w:rsid w:val="0046150A"/>
    <w:rsid w:val="004616C7"/>
    <w:rsid w:val="004618AC"/>
    <w:rsid w:val="0046529C"/>
    <w:rsid w:val="0046564E"/>
    <w:rsid w:val="00473C5F"/>
    <w:rsid w:val="004741DF"/>
    <w:rsid w:val="00474ADA"/>
    <w:rsid w:val="00476C70"/>
    <w:rsid w:val="00483FC7"/>
    <w:rsid w:val="00486E84"/>
    <w:rsid w:val="0048732B"/>
    <w:rsid w:val="004915E9"/>
    <w:rsid w:val="00493B8D"/>
    <w:rsid w:val="00494840"/>
    <w:rsid w:val="00495B24"/>
    <w:rsid w:val="00496CC4"/>
    <w:rsid w:val="004A223B"/>
    <w:rsid w:val="004A2EDF"/>
    <w:rsid w:val="004A3C96"/>
    <w:rsid w:val="004B20E7"/>
    <w:rsid w:val="004B5BBD"/>
    <w:rsid w:val="004B689A"/>
    <w:rsid w:val="004C42D2"/>
    <w:rsid w:val="004C5A74"/>
    <w:rsid w:val="004C5DB9"/>
    <w:rsid w:val="004C5FAE"/>
    <w:rsid w:val="004C7140"/>
    <w:rsid w:val="004C7A34"/>
    <w:rsid w:val="004D1486"/>
    <w:rsid w:val="004D56F9"/>
    <w:rsid w:val="004D6331"/>
    <w:rsid w:val="004D6F18"/>
    <w:rsid w:val="004E162F"/>
    <w:rsid w:val="004E390D"/>
    <w:rsid w:val="004E5816"/>
    <w:rsid w:val="004E65D1"/>
    <w:rsid w:val="004F0EC3"/>
    <w:rsid w:val="004F2C12"/>
    <w:rsid w:val="004F306E"/>
    <w:rsid w:val="004F3087"/>
    <w:rsid w:val="004F4913"/>
    <w:rsid w:val="004F67FF"/>
    <w:rsid w:val="00500A6E"/>
    <w:rsid w:val="00500AC0"/>
    <w:rsid w:val="0050185E"/>
    <w:rsid w:val="00502023"/>
    <w:rsid w:val="00503F4A"/>
    <w:rsid w:val="0050695E"/>
    <w:rsid w:val="00507823"/>
    <w:rsid w:val="0051101E"/>
    <w:rsid w:val="005142B4"/>
    <w:rsid w:val="005145E1"/>
    <w:rsid w:val="00515825"/>
    <w:rsid w:val="00515EA2"/>
    <w:rsid w:val="005207A6"/>
    <w:rsid w:val="00527B44"/>
    <w:rsid w:val="00530F42"/>
    <w:rsid w:val="00532C80"/>
    <w:rsid w:val="0054266A"/>
    <w:rsid w:val="005445DF"/>
    <w:rsid w:val="005521FD"/>
    <w:rsid w:val="005525F1"/>
    <w:rsid w:val="00552891"/>
    <w:rsid w:val="00556C6D"/>
    <w:rsid w:val="005635A8"/>
    <w:rsid w:val="005730A1"/>
    <w:rsid w:val="00574768"/>
    <w:rsid w:val="00575DDD"/>
    <w:rsid w:val="00577315"/>
    <w:rsid w:val="0058117C"/>
    <w:rsid w:val="00587615"/>
    <w:rsid w:val="00590629"/>
    <w:rsid w:val="00590EB1"/>
    <w:rsid w:val="005922ED"/>
    <w:rsid w:val="00593A0D"/>
    <w:rsid w:val="005943EB"/>
    <w:rsid w:val="00596628"/>
    <w:rsid w:val="005A21AA"/>
    <w:rsid w:val="005A2CBA"/>
    <w:rsid w:val="005A4C86"/>
    <w:rsid w:val="005A527D"/>
    <w:rsid w:val="005B3A13"/>
    <w:rsid w:val="005C0808"/>
    <w:rsid w:val="005C10D7"/>
    <w:rsid w:val="005C22A5"/>
    <w:rsid w:val="005C2E93"/>
    <w:rsid w:val="005C38F6"/>
    <w:rsid w:val="005D2642"/>
    <w:rsid w:val="005E07FF"/>
    <w:rsid w:val="005E28D2"/>
    <w:rsid w:val="005E29E1"/>
    <w:rsid w:val="005F010B"/>
    <w:rsid w:val="005F11DA"/>
    <w:rsid w:val="005F120C"/>
    <w:rsid w:val="005F6537"/>
    <w:rsid w:val="005F65B4"/>
    <w:rsid w:val="005F6C97"/>
    <w:rsid w:val="005F7D03"/>
    <w:rsid w:val="00601AB0"/>
    <w:rsid w:val="00604E08"/>
    <w:rsid w:val="00611400"/>
    <w:rsid w:val="00614A4A"/>
    <w:rsid w:val="00614ACC"/>
    <w:rsid w:val="006156A5"/>
    <w:rsid w:val="00621CE8"/>
    <w:rsid w:val="00623878"/>
    <w:rsid w:val="00627B20"/>
    <w:rsid w:val="00634681"/>
    <w:rsid w:val="00637A4E"/>
    <w:rsid w:val="00640F53"/>
    <w:rsid w:val="00641B53"/>
    <w:rsid w:val="00643175"/>
    <w:rsid w:val="00643CC2"/>
    <w:rsid w:val="00643F55"/>
    <w:rsid w:val="00651709"/>
    <w:rsid w:val="00662AFF"/>
    <w:rsid w:val="00673C3C"/>
    <w:rsid w:val="006741E0"/>
    <w:rsid w:val="00680761"/>
    <w:rsid w:val="006813BF"/>
    <w:rsid w:val="0068147A"/>
    <w:rsid w:val="006817AB"/>
    <w:rsid w:val="0068261D"/>
    <w:rsid w:val="006863A7"/>
    <w:rsid w:val="0068772D"/>
    <w:rsid w:val="006912DA"/>
    <w:rsid w:val="00694FBC"/>
    <w:rsid w:val="0069575F"/>
    <w:rsid w:val="00697CC3"/>
    <w:rsid w:val="006A1A87"/>
    <w:rsid w:val="006A1D84"/>
    <w:rsid w:val="006A2387"/>
    <w:rsid w:val="006A26C0"/>
    <w:rsid w:val="006A3F6D"/>
    <w:rsid w:val="006A76B2"/>
    <w:rsid w:val="006A7DFF"/>
    <w:rsid w:val="006B10F1"/>
    <w:rsid w:val="006B536E"/>
    <w:rsid w:val="006C25F1"/>
    <w:rsid w:val="006C3585"/>
    <w:rsid w:val="006C7B92"/>
    <w:rsid w:val="006D00EC"/>
    <w:rsid w:val="006D017E"/>
    <w:rsid w:val="006D068B"/>
    <w:rsid w:val="006D4FBB"/>
    <w:rsid w:val="006E2696"/>
    <w:rsid w:val="006E27F8"/>
    <w:rsid w:val="006E43A7"/>
    <w:rsid w:val="006E72F7"/>
    <w:rsid w:val="006F2879"/>
    <w:rsid w:val="007031A9"/>
    <w:rsid w:val="0070331F"/>
    <w:rsid w:val="00705B40"/>
    <w:rsid w:val="00706935"/>
    <w:rsid w:val="00707AFF"/>
    <w:rsid w:val="00710F03"/>
    <w:rsid w:val="00714442"/>
    <w:rsid w:val="00714495"/>
    <w:rsid w:val="00720FAA"/>
    <w:rsid w:val="00721558"/>
    <w:rsid w:val="00724F14"/>
    <w:rsid w:val="00731B5E"/>
    <w:rsid w:val="007408B3"/>
    <w:rsid w:val="00741B03"/>
    <w:rsid w:val="00743E0D"/>
    <w:rsid w:val="007447FC"/>
    <w:rsid w:val="00745525"/>
    <w:rsid w:val="00747AD2"/>
    <w:rsid w:val="007570DD"/>
    <w:rsid w:val="00757208"/>
    <w:rsid w:val="00762C2F"/>
    <w:rsid w:val="007636B2"/>
    <w:rsid w:val="00766995"/>
    <w:rsid w:val="007704A4"/>
    <w:rsid w:val="0077180B"/>
    <w:rsid w:val="00773038"/>
    <w:rsid w:val="0077314A"/>
    <w:rsid w:val="00773392"/>
    <w:rsid w:val="0077677A"/>
    <w:rsid w:val="0077756E"/>
    <w:rsid w:val="00780F11"/>
    <w:rsid w:val="00782D33"/>
    <w:rsid w:val="00783C71"/>
    <w:rsid w:val="00784CEE"/>
    <w:rsid w:val="00787842"/>
    <w:rsid w:val="00791F43"/>
    <w:rsid w:val="0079247C"/>
    <w:rsid w:val="00792B70"/>
    <w:rsid w:val="0079717F"/>
    <w:rsid w:val="00797437"/>
    <w:rsid w:val="007978A7"/>
    <w:rsid w:val="007A0CF7"/>
    <w:rsid w:val="007A4A6A"/>
    <w:rsid w:val="007A7962"/>
    <w:rsid w:val="007B059E"/>
    <w:rsid w:val="007B1AD6"/>
    <w:rsid w:val="007B5F4E"/>
    <w:rsid w:val="007C1B7F"/>
    <w:rsid w:val="007C2859"/>
    <w:rsid w:val="007C2F1C"/>
    <w:rsid w:val="007C4203"/>
    <w:rsid w:val="007D43B7"/>
    <w:rsid w:val="007D5F8C"/>
    <w:rsid w:val="007D75C0"/>
    <w:rsid w:val="007E0AB7"/>
    <w:rsid w:val="007E1FA1"/>
    <w:rsid w:val="007E3A39"/>
    <w:rsid w:val="007F4459"/>
    <w:rsid w:val="007F63ED"/>
    <w:rsid w:val="007F6B24"/>
    <w:rsid w:val="007F770E"/>
    <w:rsid w:val="0080116F"/>
    <w:rsid w:val="00802E8D"/>
    <w:rsid w:val="00803750"/>
    <w:rsid w:val="00804929"/>
    <w:rsid w:val="00805907"/>
    <w:rsid w:val="008127CD"/>
    <w:rsid w:val="00814A9F"/>
    <w:rsid w:val="00814EFC"/>
    <w:rsid w:val="0081621B"/>
    <w:rsid w:val="00820C2F"/>
    <w:rsid w:val="00825C3F"/>
    <w:rsid w:val="00825CA6"/>
    <w:rsid w:val="00826807"/>
    <w:rsid w:val="00831C41"/>
    <w:rsid w:val="008323ED"/>
    <w:rsid w:val="00832DA2"/>
    <w:rsid w:val="00833B8B"/>
    <w:rsid w:val="00836008"/>
    <w:rsid w:val="00840308"/>
    <w:rsid w:val="00840D45"/>
    <w:rsid w:val="008438AB"/>
    <w:rsid w:val="0084395C"/>
    <w:rsid w:val="00845BB9"/>
    <w:rsid w:val="00845E4A"/>
    <w:rsid w:val="00847403"/>
    <w:rsid w:val="008562BD"/>
    <w:rsid w:val="008612DC"/>
    <w:rsid w:val="008627D5"/>
    <w:rsid w:val="00863EB4"/>
    <w:rsid w:val="00864C8E"/>
    <w:rsid w:val="0086505D"/>
    <w:rsid w:val="00870AFA"/>
    <w:rsid w:val="00872D76"/>
    <w:rsid w:val="0087456E"/>
    <w:rsid w:val="008836CC"/>
    <w:rsid w:val="00884F84"/>
    <w:rsid w:val="008875FB"/>
    <w:rsid w:val="00887B81"/>
    <w:rsid w:val="008900E4"/>
    <w:rsid w:val="00890380"/>
    <w:rsid w:val="00890B0A"/>
    <w:rsid w:val="00892F1B"/>
    <w:rsid w:val="0089718A"/>
    <w:rsid w:val="0089723E"/>
    <w:rsid w:val="008A1DD0"/>
    <w:rsid w:val="008A2AE2"/>
    <w:rsid w:val="008A4036"/>
    <w:rsid w:val="008A4592"/>
    <w:rsid w:val="008A5598"/>
    <w:rsid w:val="008B0B55"/>
    <w:rsid w:val="008B5D1B"/>
    <w:rsid w:val="008B7AFA"/>
    <w:rsid w:val="008C1DC8"/>
    <w:rsid w:val="008C3522"/>
    <w:rsid w:val="008C7AC5"/>
    <w:rsid w:val="008D00AB"/>
    <w:rsid w:val="008D08A8"/>
    <w:rsid w:val="008D1E5F"/>
    <w:rsid w:val="008D6EE4"/>
    <w:rsid w:val="008D74EA"/>
    <w:rsid w:val="008E53EF"/>
    <w:rsid w:val="008E64C4"/>
    <w:rsid w:val="008F3480"/>
    <w:rsid w:val="008F4A8A"/>
    <w:rsid w:val="008F6483"/>
    <w:rsid w:val="008F6B79"/>
    <w:rsid w:val="00904377"/>
    <w:rsid w:val="00907320"/>
    <w:rsid w:val="00912A34"/>
    <w:rsid w:val="009138FF"/>
    <w:rsid w:val="009165E8"/>
    <w:rsid w:val="00924F2E"/>
    <w:rsid w:val="00925794"/>
    <w:rsid w:val="00926DDF"/>
    <w:rsid w:val="00931CC6"/>
    <w:rsid w:val="009344E3"/>
    <w:rsid w:val="00942DC5"/>
    <w:rsid w:val="00945BAB"/>
    <w:rsid w:val="00947A57"/>
    <w:rsid w:val="009511EC"/>
    <w:rsid w:val="0095199F"/>
    <w:rsid w:val="009528F4"/>
    <w:rsid w:val="009537A3"/>
    <w:rsid w:val="00956074"/>
    <w:rsid w:val="00956642"/>
    <w:rsid w:val="009656E1"/>
    <w:rsid w:val="00967D62"/>
    <w:rsid w:val="009702A7"/>
    <w:rsid w:val="00973F41"/>
    <w:rsid w:val="00977E3E"/>
    <w:rsid w:val="00980DCB"/>
    <w:rsid w:val="009818FC"/>
    <w:rsid w:val="00983D4B"/>
    <w:rsid w:val="0098615C"/>
    <w:rsid w:val="0099084A"/>
    <w:rsid w:val="00990F91"/>
    <w:rsid w:val="00994E32"/>
    <w:rsid w:val="00994FA0"/>
    <w:rsid w:val="009A3156"/>
    <w:rsid w:val="009A3B88"/>
    <w:rsid w:val="009B4683"/>
    <w:rsid w:val="009B4911"/>
    <w:rsid w:val="009B5785"/>
    <w:rsid w:val="009C0F6E"/>
    <w:rsid w:val="009D2A29"/>
    <w:rsid w:val="009D37FD"/>
    <w:rsid w:val="009D7721"/>
    <w:rsid w:val="009D77D0"/>
    <w:rsid w:val="009D7CE4"/>
    <w:rsid w:val="009E0C1D"/>
    <w:rsid w:val="009E1C17"/>
    <w:rsid w:val="009E656C"/>
    <w:rsid w:val="009E660B"/>
    <w:rsid w:val="009E662D"/>
    <w:rsid w:val="009E6A45"/>
    <w:rsid w:val="009F63E5"/>
    <w:rsid w:val="009F6B9B"/>
    <w:rsid w:val="00A02624"/>
    <w:rsid w:val="00A06A5D"/>
    <w:rsid w:val="00A07309"/>
    <w:rsid w:val="00A11C7F"/>
    <w:rsid w:val="00A15D22"/>
    <w:rsid w:val="00A24E1B"/>
    <w:rsid w:val="00A304F6"/>
    <w:rsid w:val="00A310FE"/>
    <w:rsid w:val="00A31298"/>
    <w:rsid w:val="00A3511E"/>
    <w:rsid w:val="00A36744"/>
    <w:rsid w:val="00A402E7"/>
    <w:rsid w:val="00A41915"/>
    <w:rsid w:val="00A44A47"/>
    <w:rsid w:val="00A457A4"/>
    <w:rsid w:val="00A469BF"/>
    <w:rsid w:val="00A47315"/>
    <w:rsid w:val="00A47A89"/>
    <w:rsid w:val="00A5097C"/>
    <w:rsid w:val="00A51999"/>
    <w:rsid w:val="00A52447"/>
    <w:rsid w:val="00A60174"/>
    <w:rsid w:val="00A64372"/>
    <w:rsid w:val="00A648FE"/>
    <w:rsid w:val="00A66521"/>
    <w:rsid w:val="00A66B9E"/>
    <w:rsid w:val="00A67D2A"/>
    <w:rsid w:val="00A72022"/>
    <w:rsid w:val="00A7382F"/>
    <w:rsid w:val="00A74B28"/>
    <w:rsid w:val="00A77B21"/>
    <w:rsid w:val="00A85501"/>
    <w:rsid w:val="00A906EB"/>
    <w:rsid w:val="00A922DE"/>
    <w:rsid w:val="00A94D48"/>
    <w:rsid w:val="00A965DA"/>
    <w:rsid w:val="00A96D4C"/>
    <w:rsid w:val="00AA013C"/>
    <w:rsid w:val="00AA1972"/>
    <w:rsid w:val="00AA1C2E"/>
    <w:rsid w:val="00AA3466"/>
    <w:rsid w:val="00AA3557"/>
    <w:rsid w:val="00AA37C0"/>
    <w:rsid w:val="00AA3A9E"/>
    <w:rsid w:val="00AA65AC"/>
    <w:rsid w:val="00AB3388"/>
    <w:rsid w:val="00AB36F2"/>
    <w:rsid w:val="00AB4C01"/>
    <w:rsid w:val="00AB7FAE"/>
    <w:rsid w:val="00AC18B2"/>
    <w:rsid w:val="00AC56FB"/>
    <w:rsid w:val="00AC78C3"/>
    <w:rsid w:val="00AD671A"/>
    <w:rsid w:val="00AE215A"/>
    <w:rsid w:val="00AE2AB4"/>
    <w:rsid w:val="00AE2D15"/>
    <w:rsid w:val="00AE4213"/>
    <w:rsid w:val="00AE48EF"/>
    <w:rsid w:val="00AE52BE"/>
    <w:rsid w:val="00AE6D20"/>
    <w:rsid w:val="00AF111F"/>
    <w:rsid w:val="00AF168D"/>
    <w:rsid w:val="00AF1ECE"/>
    <w:rsid w:val="00B02328"/>
    <w:rsid w:val="00B027ED"/>
    <w:rsid w:val="00B072C0"/>
    <w:rsid w:val="00B07B21"/>
    <w:rsid w:val="00B07E23"/>
    <w:rsid w:val="00B102D3"/>
    <w:rsid w:val="00B117D9"/>
    <w:rsid w:val="00B124E1"/>
    <w:rsid w:val="00B1649F"/>
    <w:rsid w:val="00B17C09"/>
    <w:rsid w:val="00B209F1"/>
    <w:rsid w:val="00B22615"/>
    <w:rsid w:val="00B24185"/>
    <w:rsid w:val="00B25236"/>
    <w:rsid w:val="00B42EB2"/>
    <w:rsid w:val="00B4629F"/>
    <w:rsid w:val="00B5092F"/>
    <w:rsid w:val="00B51E60"/>
    <w:rsid w:val="00B527E9"/>
    <w:rsid w:val="00B53D56"/>
    <w:rsid w:val="00B612E8"/>
    <w:rsid w:val="00B62BD0"/>
    <w:rsid w:val="00B6657B"/>
    <w:rsid w:val="00B66F70"/>
    <w:rsid w:val="00B711A1"/>
    <w:rsid w:val="00B714CD"/>
    <w:rsid w:val="00B72796"/>
    <w:rsid w:val="00B72D13"/>
    <w:rsid w:val="00B80A6A"/>
    <w:rsid w:val="00B8431B"/>
    <w:rsid w:val="00B87EC0"/>
    <w:rsid w:val="00B95AB3"/>
    <w:rsid w:val="00B97CDD"/>
    <w:rsid w:val="00BA05A9"/>
    <w:rsid w:val="00BA1FAD"/>
    <w:rsid w:val="00BA4917"/>
    <w:rsid w:val="00BA4E83"/>
    <w:rsid w:val="00BB2FD8"/>
    <w:rsid w:val="00BB3800"/>
    <w:rsid w:val="00BB3E51"/>
    <w:rsid w:val="00BB7E7B"/>
    <w:rsid w:val="00BC1401"/>
    <w:rsid w:val="00BC35D9"/>
    <w:rsid w:val="00BC4500"/>
    <w:rsid w:val="00BC4FEA"/>
    <w:rsid w:val="00BC58FD"/>
    <w:rsid w:val="00BC776B"/>
    <w:rsid w:val="00BC78D9"/>
    <w:rsid w:val="00BD1124"/>
    <w:rsid w:val="00BD44BA"/>
    <w:rsid w:val="00BD4D79"/>
    <w:rsid w:val="00BD6FFD"/>
    <w:rsid w:val="00BE1F26"/>
    <w:rsid w:val="00BE3912"/>
    <w:rsid w:val="00BE44B1"/>
    <w:rsid w:val="00BE52BF"/>
    <w:rsid w:val="00BE6E2E"/>
    <w:rsid w:val="00BF01F6"/>
    <w:rsid w:val="00BF04CB"/>
    <w:rsid w:val="00BF04D4"/>
    <w:rsid w:val="00BF0F59"/>
    <w:rsid w:val="00BF1BFD"/>
    <w:rsid w:val="00C00ECA"/>
    <w:rsid w:val="00C018AB"/>
    <w:rsid w:val="00C02093"/>
    <w:rsid w:val="00C04B5B"/>
    <w:rsid w:val="00C04E35"/>
    <w:rsid w:val="00C13679"/>
    <w:rsid w:val="00C138C2"/>
    <w:rsid w:val="00C14C15"/>
    <w:rsid w:val="00C17419"/>
    <w:rsid w:val="00C2232D"/>
    <w:rsid w:val="00C224B6"/>
    <w:rsid w:val="00C25B40"/>
    <w:rsid w:val="00C261B2"/>
    <w:rsid w:val="00C30013"/>
    <w:rsid w:val="00C309F8"/>
    <w:rsid w:val="00C31478"/>
    <w:rsid w:val="00C31B61"/>
    <w:rsid w:val="00C33FF3"/>
    <w:rsid w:val="00C34248"/>
    <w:rsid w:val="00C365B2"/>
    <w:rsid w:val="00C4263C"/>
    <w:rsid w:val="00C536E7"/>
    <w:rsid w:val="00C65557"/>
    <w:rsid w:val="00C6625B"/>
    <w:rsid w:val="00C66F24"/>
    <w:rsid w:val="00C673BE"/>
    <w:rsid w:val="00C67B76"/>
    <w:rsid w:val="00C71F2A"/>
    <w:rsid w:val="00C8307D"/>
    <w:rsid w:val="00C847CC"/>
    <w:rsid w:val="00C84F3C"/>
    <w:rsid w:val="00C91135"/>
    <w:rsid w:val="00C91CF5"/>
    <w:rsid w:val="00C92F97"/>
    <w:rsid w:val="00C93906"/>
    <w:rsid w:val="00C970BF"/>
    <w:rsid w:val="00CA12E3"/>
    <w:rsid w:val="00CA3FDF"/>
    <w:rsid w:val="00CA427E"/>
    <w:rsid w:val="00CA5219"/>
    <w:rsid w:val="00CB3CDD"/>
    <w:rsid w:val="00CB6494"/>
    <w:rsid w:val="00CB6C89"/>
    <w:rsid w:val="00CC7EF1"/>
    <w:rsid w:val="00CD15E3"/>
    <w:rsid w:val="00CD49B7"/>
    <w:rsid w:val="00CD7439"/>
    <w:rsid w:val="00CE1F72"/>
    <w:rsid w:val="00CE2A83"/>
    <w:rsid w:val="00CE2E41"/>
    <w:rsid w:val="00CE4F04"/>
    <w:rsid w:val="00CE6240"/>
    <w:rsid w:val="00CF31D2"/>
    <w:rsid w:val="00CF3984"/>
    <w:rsid w:val="00CF5F59"/>
    <w:rsid w:val="00CF6C10"/>
    <w:rsid w:val="00D02759"/>
    <w:rsid w:val="00D075EE"/>
    <w:rsid w:val="00D076D7"/>
    <w:rsid w:val="00D10576"/>
    <w:rsid w:val="00D10E55"/>
    <w:rsid w:val="00D1513D"/>
    <w:rsid w:val="00D172ED"/>
    <w:rsid w:val="00D2153C"/>
    <w:rsid w:val="00D22282"/>
    <w:rsid w:val="00D23CDD"/>
    <w:rsid w:val="00D24AD5"/>
    <w:rsid w:val="00D3302C"/>
    <w:rsid w:val="00D37C04"/>
    <w:rsid w:val="00D41983"/>
    <w:rsid w:val="00D47C54"/>
    <w:rsid w:val="00D47D20"/>
    <w:rsid w:val="00D50244"/>
    <w:rsid w:val="00D53BCD"/>
    <w:rsid w:val="00D5454C"/>
    <w:rsid w:val="00D54C4D"/>
    <w:rsid w:val="00D55654"/>
    <w:rsid w:val="00D55C93"/>
    <w:rsid w:val="00D56C62"/>
    <w:rsid w:val="00D605A7"/>
    <w:rsid w:val="00D674B5"/>
    <w:rsid w:val="00D72B51"/>
    <w:rsid w:val="00D75D77"/>
    <w:rsid w:val="00D825D2"/>
    <w:rsid w:val="00D84117"/>
    <w:rsid w:val="00D85B6F"/>
    <w:rsid w:val="00D86FFE"/>
    <w:rsid w:val="00D90EE6"/>
    <w:rsid w:val="00D90F3E"/>
    <w:rsid w:val="00D92470"/>
    <w:rsid w:val="00D9256F"/>
    <w:rsid w:val="00D92CBA"/>
    <w:rsid w:val="00DA1256"/>
    <w:rsid w:val="00DA3B88"/>
    <w:rsid w:val="00DA66ED"/>
    <w:rsid w:val="00DA780D"/>
    <w:rsid w:val="00DA7CAB"/>
    <w:rsid w:val="00DB23A5"/>
    <w:rsid w:val="00DC0295"/>
    <w:rsid w:val="00DC5DEB"/>
    <w:rsid w:val="00DC67E1"/>
    <w:rsid w:val="00DD006B"/>
    <w:rsid w:val="00DD0BCF"/>
    <w:rsid w:val="00DD2815"/>
    <w:rsid w:val="00DD2C5F"/>
    <w:rsid w:val="00DD39C4"/>
    <w:rsid w:val="00DD4322"/>
    <w:rsid w:val="00DD62E0"/>
    <w:rsid w:val="00DD7CCC"/>
    <w:rsid w:val="00DE2788"/>
    <w:rsid w:val="00DF3CB9"/>
    <w:rsid w:val="00DF3D11"/>
    <w:rsid w:val="00DF446C"/>
    <w:rsid w:val="00DF45A2"/>
    <w:rsid w:val="00DF4B17"/>
    <w:rsid w:val="00E00E0E"/>
    <w:rsid w:val="00E01985"/>
    <w:rsid w:val="00E0481F"/>
    <w:rsid w:val="00E06C80"/>
    <w:rsid w:val="00E0736A"/>
    <w:rsid w:val="00E12330"/>
    <w:rsid w:val="00E141E8"/>
    <w:rsid w:val="00E14BA2"/>
    <w:rsid w:val="00E172BE"/>
    <w:rsid w:val="00E208B2"/>
    <w:rsid w:val="00E2438E"/>
    <w:rsid w:val="00E27165"/>
    <w:rsid w:val="00E3367C"/>
    <w:rsid w:val="00E359CA"/>
    <w:rsid w:val="00E372D2"/>
    <w:rsid w:val="00E453B8"/>
    <w:rsid w:val="00E47800"/>
    <w:rsid w:val="00E47EFA"/>
    <w:rsid w:val="00E5204B"/>
    <w:rsid w:val="00E52A15"/>
    <w:rsid w:val="00E63B83"/>
    <w:rsid w:val="00E63C1D"/>
    <w:rsid w:val="00E64717"/>
    <w:rsid w:val="00E67851"/>
    <w:rsid w:val="00E70355"/>
    <w:rsid w:val="00E71B8F"/>
    <w:rsid w:val="00E73658"/>
    <w:rsid w:val="00E7396D"/>
    <w:rsid w:val="00E73A80"/>
    <w:rsid w:val="00E75A8E"/>
    <w:rsid w:val="00E75CA9"/>
    <w:rsid w:val="00E8598B"/>
    <w:rsid w:val="00E87BF7"/>
    <w:rsid w:val="00E90F85"/>
    <w:rsid w:val="00E91472"/>
    <w:rsid w:val="00E926EA"/>
    <w:rsid w:val="00E950A1"/>
    <w:rsid w:val="00EA0ED1"/>
    <w:rsid w:val="00EA10B6"/>
    <w:rsid w:val="00EA2B76"/>
    <w:rsid w:val="00EA5C03"/>
    <w:rsid w:val="00EA7338"/>
    <w:rsid w:val="00EA74C8"/>
    <w:rsid w:val="00EB00C3"/>
    <w:rsid w:val="00EB0CF5"/>
    <w:rsid w:val="00EC2DCC"/>
    <w:rsid w:val="00EC656D"/>
    <w:rsid w:val="00ED198D"/>
    <w:rsid w:val="00ED1A8B"/>
    <w:rsid w:val="00ED3491"/>
    <w:rsid w:val="00ED4011"/>
    <w:rsid w:val="00ED5EC2"/>
    <w:rsid w:val="00EE06C3"/>
    <w:rsid w:val="00EE0CB0"/>
    <w:rsid w:val="00EE2C4A"/>
    <w:rsid w:val="00EE49B2"/>
    <w:rsid w:val="00EE53FC"/>
    <w:rsid w:val="00EE5E69"/>
    <w:rsid w:val="00EE6A1D"/>
    <w:rsid w:val="00EF1DBD"/>
    <w:rsid w:val="00EF4044"/>
    <w:rsid w:val="00EF4396"/>
    <w:rsid w:val="00EF559D"/>
    <w:rsid w:val="00F02E3A"/>
    <w:rsid w:val="00F05407"/>
    <w:rsid w:val="00F10AEA"/>
    <w:rsid w:val="00F14747"/>
    <w:rsid w:val="00F15653"/>
    <w:rsid w:val="00F15A8E"/>
    <w:rsid w:val="00F26C9F"/>
    <w:rsid w:val="00F313EF"/>
    <w:rsid w:val="00F31BAA"/>
    <w:rsid w:val="00F32692"/>
    <w:rsid w:val="00F3739E"/>
    <w:rsid w:val="00F37542"/>
    <w:rsid w:val="00F37701"/>
    <w:rsid w:val="00F40B85"/>
    <w:rsid w:val="00F4111B"/>
    <w:rsid w:val="00F41744"/>
    <w:rsid w:val="00F43068"/>
    <w:rsid w:val="00F50758"/>
    <w:rsid w:val="00F52A67"/>
    <w:rsid w:val="00F55654"/>
    <w:rsid w:val="00F56592"/>
    <w:rsid w:val="00F57941"/>
    <w:rsid w:val="00F61A70"/>
    <w:rsid w:val="00F633D6"/>
    <w:rsid w:val="00F64A31"/>
    <w:rsid w:val="00F675C9"/>
    <w:rsid w:val="00F67A3B"/>
    <w:rsid w:val="00F73274"/>
    <w:rsid w:val="00F773F3"/>
    <w:rsid w:val="00F857E8"/>
    <w:rsid w:val="00F92C5F"/>
    <w:rsid w:val="00F93D72"/>
    <w:rsid w:val="00F9461E"/>
    <w:rsid w:val="00F97733"/>
    <w:rsid w:val="00FA2074"/>
    <w:rsid w:val="00FA6526"/>
    <w:rsid w:val="00FA7D91"/>
    <w:rsid w:val="00FB1F6D"/>
    <w:rsid w:val="00FB5A95"/>
    <w:rsid w:val="00FB7C36"/>
    <w:rsid w:val="00FC0647"/>
    <w:rsid w:val="00FC55C9"/>
    <w:rsid w:val="00FD37DE"/>
    <w:rsid w:val="00FD69C4"/>
    <w:rsid w:val="00FD6C1A"/>
    <w:rsid w:val="00FD76A4"/>
    <w:rsid w:val="00FE322E"/>
    <w:rsid w:val="00FE386E"/>
    <w:rsid w:val="00FE4AF8"/>
    <w:rsid w:val="00FE5C0F"/>
    <w:rsid w:val="00FE7C44"/>
    <w:rsid w:val="00FE7DC9"/>
    <w:rsid w:val="00FF52FA"/>
    <w:rsid w:val="00FF626F"/>
    <w:rsid w:val="0427B2F9"/>
    <w:rsid w:val="056523FB"/>
    <w:rsid w:val="0E4F1CFA"/>
    <w:rsid w:val="0F0ED705"/>
    <w:rsid w:val="1001CFAF"/>
    <w:rsid w:val="12195FA1"/>
    <w:rsid w:val="13503AEE"/>
    <w:rsid w:val="149049E3"/>
    <w:rsid w:val="17CFFC48"/>
    <w:rsid w:val="1861B294"/>
    <w:rsid w:val="18AC6AFF"/>
    <w:rsid w:val="1BFB0E09"/>
    <w:rsid w:val="1CE08588"/>
    <w:rsid w:val="1D56B08E"/>
    <w:rsid w:val="1DAA557E"/>
    <w:rsid w:val="1DCC1496"/>
    <w:rsid w:val="1E093288"/>
    <w:rsid w:val="212A08CD"/>
    <w:rsid w:val="2268E8D2"/>
    <w:rsid w:val="2296FD6D"/>
    <w:rsid w:val="244E1C68"/>
    <w:rsid w:val="2661A2B6"/>
    <w:rsid w:val="26C24628"/>
    <w:rsid w:val="27806AF1"/>
    <w:rsid w:val="28F19AB1"/>
    <w:rsid w:val="29F46D6C"/>
    <w:rsid w:val="2B41191C"/>
    <w:rsid w:val="2B9535BD"/>
    <w:rsid w:val="2C206F72"/>
    <w:rsid w:val="2C29D2EB"/>
    <w:rsid w:val="2CE91078"/>
    <w:rsid w:val="2DBC3FD3"/>
    <w:rsid w:val="2E483B1C"/>
    <w:rsid w:val="2EAB6F97"/>
    <w:rsid w:val="30DBE728"/>
    <w:rsid w:val="313844F0"/>
    <w:rsid w:val="321BF61D"/>
    <w:rsid w:val="32498B17"/>
    <w:rsid w:val="326ECDE4"/>
    <w:rsid w:val="32E84A39"/>
    <w:rsid w:val="3353E5B6"/>
    <w:rsid w:val="38F32EBD"/>
    <w:rsid w:val="3BFE8106"/>
    <w:rsid w:val="3DED292E"/>
    <w:rsid w:val="3FA7BDD1"/>
    <w:rsid w:val="3FAC827F"/>
    <w:rsid w:val="41692967"/>
    <w:rsid w:val="41EF5429"/>
    <w:rsid w:val="4210D22E"/>
    <w:rsid w:val="450EAA29"/>
    <w:rsid w:val="45A00B07"/>
    <w:rsid w:val="483CD352"/>
    <w:rsid w:val="48EBEF92"/>
    <w:rsid w:val="495FC9C0"/>
    <w:rsid w:val="4A3378D9"/>
    <w:rsid w:val="4A683B9E"/>
    <w:rsid w:val="4BE5F8FF"/>
    <w:rsid w:val="4D64292F"/>
    <w:rsid w:val="4DAF7912"/>
    <w:rsid w:val="4FEAA00D"/>
    <w:rsid w:val="54E75B9C"/>
    <w:rsid w:val="5524005E"/>
    <w:rsid w:val="556E0C24"/>
    <w:rsid w:val="566EB7FD"/>
    <w:rsid w:val="57B4A37E"/>
    <w:rsid w:val="580DDE30"/>
    <w:rsid w:val="589DF8FB"/>
    <w:rsid w:val="58A5156E"/>
    <w:rsid w:val="58BF1D41"/>
    <w:rsid w:val="596D1EFC"/>
    <w:rsid w:val="5D69348C"/>
    <w:rsid w:val="5DBBC69F"/>
    <w:rsid w:val="5DE36B48"/>
    <w:rsid w:val="617072B4"/>
    <w:rsid w:val="662ADC96"/>
    <w:rsid w:val="66F363B3"/>
    <w:rsid w:val="6AF75D4D"/>
    <w:rsid w:val="6BBCC0FD"/>
    <w:rsid w:val="6BF36805"/>
    <w:rsid w:val="6E996B14"/>
    <w:rsid w:val="6EC562DC"/>
    <w:rsid w:val="702A7038"/>
    <w:rsid w:val="70404593"/>
    <w:rsid w:val="71A9CF58"/>
    <w:rsid w:val="71B006DC"/>
    <w:rsid w:val="722EA85F"/>
    <w:rsid w:val="73A85191"/>
    <w:rsid w:val="748B702A"/>
    <w:rsid w:val="74FAE075"/>
    <w:rsid w:val="762A5A05"/>
    <w:rsid w:val="7651BE02"/>
    <w:rsid w:val="76A3E509"/>
    <w:rsid w:val="78F6A039"/>
    <w:rsid w:val="7A8FE07A"/>
    <w:rsid w:val="7B5FF437"/>
    <w:rsid w:val="7C24C06F"/>
    <w:rsid w:val="7CAEAE4D"/>
    <w:rsid w:val="7CD696F8"/>
    <w:rsid w:val="7D591336"/>
    <w:rsid w:val="7DABD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8426,#67a2c0,#c2cd23,#e20177"/>
    </o:shapedefaults>
    <o:shapelayout v:ext="edit">
      <o:idmap v:ext="edit" data="2"/>
    </o:shapelayout>
  </w:shapeDefaults>
  <w:doNotEmbedSmartTags/>
  <w:decimalSymbol w:val="."/>
  <w:listSeparator w:val=","/>
  <w14:docId w14:val="5E6305F0"/>
  <w15:docId w15:val="{A73DF315-CD39-4050-800E-6106A76D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333333" w:themeColor="text1"/>
        <w:lang w:val="nl-NL" w:eastAsia="nl-NL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C0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3CC"/>
    <w:pPr>
      <w:keepNext/>
      <w:numPr>
        <w:numId w:val="34"/>
      </w:numPr>
      <w:spacing w:before="520" w:after="260"/>
      <w:outlineLvl w:val="0"/>
    </w:pPr>
    <w:rPr>
      <w:rFonts w:asciiTheme="majorHAnsi" w:hAnsiTheme="majorHAnsi" w:cs="Arial"/>
      <w:b/>
      <w:bCs/>
      <w:color w:val="114DAC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33CC"/>
    <w:pPr>
      <w:keepNext/>
      <w:numPr>
        <w:ilvl w:val="1"/>
        <w:numId w:val="34"/>
      </w:numPr>
      <w:spacing w:before="520" w:after="260"/>
      <w:outlineLvl w:val="1"/>
    </w:pPr>
    <w:rPr>
      <w:rFonts w:asciiTheme="majorHAnsi" w:hAnsiTheme="majorHAnsi"/>
      <w:b/>
      <w:color w:val="114DAC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33CC"/>
    <w:pPr>
      <w:keepNext/>
      <w:numPr>
        <w:ilvl w:val="2"/>
        <w:numId w:val="34"/>
      </w:numPr>
      <w:spacing w:before="260"/>
      <w:outlineLvl w:val="2"/>
    </w:pPr>
    <w:rPr>
      <w:rFonts w:asciiTheme="majorHAnsi" w:hAnsiTheme="majorHAnsi"/>
      <w:b/>
      <w:color w:val="114DAC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33CC"/>
    <w:pPr>
      <w:keepNext/>
      <w:numPr>
        <w:ilvl w:val="3"/>
        <w:numId w:val="34"/>
      </w:numPr>
      <w:spacing w:before="260"/>
      <w:outlineLvl w:val="3"/>
    </w:pPr>
    <w:rPr>
      <w:rFonts w:asciiTheme="majorHAnsi" w:eastAsiaTheme="majorEastAsia" w:hAnsiTheme="majorHAnsi" w:cstheme="majorBidi"/>
      <w:b/>
      <w:bCs/>
      <w:i/>
      <w:iCs/>
      <w:color w:val="114DAC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844D8"/>
    <w:pPr>
      <w:keepNext/>
      <w:numPr>
        <w:ilvl w:val="4"/>
        <w:numId w:val="34"/>
      </w:numPr>
      <w:spacing w:before="28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F52A67"/>
    <w:pPr>
      <w:numPr>
        <w:numId w:val="2"/>
      </w:numPr>
    </w:pPr>
  </w:style>
  <w:style w:type="table" w:styleId="TableGrid">
    <w:name w:val="Table Grid"/>
    <w:basedOn w:val="TableNormal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rsid w:val="003B14F2"/>
    <w:pPr>
      <w:spacing w:line="240" w:lineRule="auto"/>
    </w:pPr>
    <w:rPr>
      <w:sz w:val="14"/>
    </w:rPr>
  </w:style>
  <w:style w:type="table" w:customStyle="1" w:styleId="Tablestyle">
    <w:name w:val="Table style"/>
    <w:basedOn w:val="TableNormal"/>
    <w:rsid w:val="00354E4C"/>
    <w:tblPr>
      <w:tblCellMar>
        <w:left w:w="0" w:type="dxa"/>
        <w:right w:w="0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semiHidden/>
    <w:rsid w:val="003B14F2"/>
    <w:rPr>
      <w:sz w:val="14"/>
    </w:rPr>
  </w:style>
  <w:style w:type="numbering" w:customStyle="1" w:styleId="Opsomming">
    <w:name w:val="Opsomming"/>
    <w:uiPriority w:val="99"/>
    <w:rsid w:val="00F52A67"/>
    <w:pPr>
      <w:numPr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0533CC"/>
    <w:rPr>
      <w:rFonts w:asciiTheme="majorHAnsi" w:hAnsiTheme="majorHAnsi"/>
      <w:b/>
      <w:color w:val="114DAC" w:themeColor="text2"/>
      <w:sz w:val="24"/>
      <w:lang w:val="en-US"/>
    </w:rPr>
  </w:style>
  <w:style w:type="paragraph" w:styleId="Header">
    <w:name w:val="header"/>
    <w:basedOn w:val="Normal"/>
    <w:link w:val="HeaderChar"/>
    <w:uiPriority w:val="99"/>
    <w:semiHidden/>
    <w:rsid w:val="00C365B2"/>
  </w:style>
  <w:style w:type="character" w:customStyle="1" w:styleId="Heading1Char">
    <w:name w:val="Heading 1 Char"/>
    <w:basedOn w:val="DefaultParagraphFont"/>
    <w:link w:val="Heading1"/>
    <w:uiPriority w:val="9"/>
    <w:rsid w:val="000533CC"/>
    <w:rPr>
      <w:rFonts w:asciiTheme="majorHAnsi" w:hAnsiTheme="majorHAnsi" w:cs="Arial"/>
      <w:b/>
      <w:bCs/>
      <w:color w:val="114DAC" w:themeColor="text2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533CC"/>
    <w:rPr>
      <w:rFonts w:asciiTheme="majorHAnsi" w:eastAsiaTheme="majorEastAsia" w:hAnsiTheme="majorHAnsi" w:cstheme="majorBidi"/>
      <w:b/>
      <w:bCs/>
      <w:i/>
      <w:iCs/>
      <w:color w:val="114DAC" w:themeColor="text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FA0"/>
    <w:rPr>
      <w:rFonts w:eastAsiaTheme="majorEastAsia" w:cstheme="majorBidi"/>
      <w:i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365B2"/>
  </w:style>
  <w:style w:type="character" w:styleId="PlaceholderText">
    <w:name w:val="Placeholder Text"/>
    <w:basedOn w:val="DefaultParagraphFont"/>
    <w:uiPriority w:val="99"/>
    <w:semiHidden/>
    <w:rsid w:val="006D017E"/>
    <w:rPr>
      <w:color w:val="808080"/>
    </w:rPr>
  </w:style>
  <w:style w:type="paragraph" w:customStyle="1" w:styleId="Smallline">
    <w:name w:val="Small line"/>
    <w:basedOn w:val="Normal"/>
    <w:uiPriority w:val="99"/>
    <w:semiHidden/>
    <w:qFormat/>
    <w:rsid w:val="003B14F2"/>
    <w:pPr>
      <w:spacing w:line="24" w:lineRule="auto"/>
    </w:pPr>
    <w:rPr>
      <w:noProof/>
      <w:color w:val="FFFFFF" w:themeColor="background1"/>
      <w:sz w:val="2"/>
    </w:rPr>
  </w:style>
  <w:style w:type="paragraph" w:customStyle="1" w:styleId="Smallheading">
    <w:name w:val="Small heading"/>
    <w:basedOn w:val="Normal"/>
    <w:next w:val="Normal"/>
    <w:uiPriority w:val="14"/>
    <w:qFormat/>
    <w:rsid w:val="00E63B83"/>
    <w:pPr>
      <w:keepNext/>
      <w:spacing w:before="260" w:after="80"/>
    </w:pPr>
    <w:rPr>
      <w:rFonts w:asciiTheme="majorHAnsi" w:hAnsiTheme="maj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533CC"/>
    <w:rPr>
      <w:rFonts w:asciiTheme="majorHAnsi" w:hAnsiTheme="majorHAnsi"/>
      <w:b/>
      <w:color w:val="114DAC" w:themeColor="text2"/>
      <w:sz w:val="28"/>
      <w:szCs w:val="28"/>
      <w:lang w:val="en-US"/>
    </w:rPr>
  </w:style>
  <w:style w:type="paragraph" w:customStyle="1" w:styleId="Label">
    <w:name w:val="Label"/>
    <w:basedOn w:val="Normal"/>
    <w:uiPriority w:val="99"/>
    <w:semiHidden/>
    <w:qFormat/>
    <w:rsid w:val="00515825"/>
    <w:rPr>
      <w:rFonts w:asciiTheme="majorHAnsi" w:hAnsiTheme="majorHAnsi"/>
      <w:b/>
      <w:sz w:val="18"/>
    </w:rPr>
  </w:style>
  <w:style w:type="paragraph" w:styleId="Caption">
    <w:name w:val="caption"/>
    <w:basedOn w:val="Normal"/>
    <w:next w:val="Normal"/>
    <w:uiPriority w:val="24"/>
    <w:qFormat/>
    <w:rsid w:val="002B5232"/>
    <w:pPr>
      <w:spacing w:before="140" w:after="140"/>
    </w:pPr>
    <w:rPr>
      <w:iCs/>
      <w:color w:val="114DAC" w:themeColor="text2"/>
      <w:sz w:val="18"/>
    </w:rPr>
  </w:style>
  <w:style w:type="paragraph" w:styleId="TOC1">
    <w:name w:val="toc 1"/>
    <w:basedOn w:val="Normal"/>
    <w:next w:val="Normal"/>
    <w:uiPriority w:val="39"/>
    <w:rsid w:val="002B5232"/>
    <w:pPr>
      <w:keepNext/>
      <w:tabs>
        <w:tab w:val="right" w:pos="9044"/>
      </w:tabs>
      <w:spacing w:before="260"/>
      <w:ind w:left="425" w:right="454" w:hanging="425"/>
    </w:pPr>
    <w:rPr>
      <w:rFonts w:asciiTheme="majorHAnsi" w:hAnsiTheme="majorHAnsi"/>
      <w:color w:val="114DAC" w:themeColor="text2"/>
    </w:rPr>
  </w:style>
  <w:style w:type="paragraph" w:styleId="TOC2">
    <w:name w:val="toc 2"/>
    <w:basedOn w:val="TOC1"/>
    <w:uiPriority w:val="39"/>
    <w:semiHidden/>
    <w:rsid w:val="00A15D22"/>
    <w:pPr>
      <w:keepNext w:val="0"/>
      <w:spacing w:before="0"/>
      <w:ind w:left="1276" w:hanging="851"/>
    </w:pPr>
    <w:rPr>
      <w:b/>
    </w:rPr>
  </w:style>
  <w:style w:type="paragraph" w:styleId="TOC3">
    <w:name w:val="toc 3"/>
    <w:basedOn w:val="TOC2"/>
    <w:next w:val="Normal"/>
    <w:uiPriority w:val="39"/>
    <w:semiHidden/>
    <w:rsid w:val="00A15D22"/>
  </w:style>
  <w:style w:type="paragraph" w:styleId="TOCHeading">
    <w:name w:val="TOC Heading"/>
    <w:basedOn w:val="Heading1"/>
    <w:next w:val="Normal"/>
    <w:uiPriority w:val="39"/>
    <w:qFormat/>
    <w:rsid w:val="00994FA0"/>
    <w:pPr>
      <w:numPr>
        <w:numId w:val="0"/>
      </w:numPr>
      <w:outlineLvl w:val="9"/>
    </w:pPr>
    <w:rPr>
      <w:rFonts w:eastAsiaTheme="majorEastAsia" w:cstheme="majorBidi"/>
      <w:bCs w:val="0"/>
    </w:rPr>
  </w:style>
  <w:style w:type="numbering" w:customStyle="1" w:styleId="Koppen">
    <w:name w:val="Koppen"/>
    <w:uiPriority w:val="99"/>
    <w:rsid w:val="003844D8"/>
    <w:pPr>
      <w:numPr>
        <w:numId w:val="21"/>
      </w:numPr>
    </w:pPr>
  </w:style>
  <w:style w:type="table" w:customStyle="1" w:styleId="TablePlanon">
    <w:name w:val="Table Planon"/>
    <w:basedOn w:val="TableNormal"/>
    <w:uiPriority w:val="99"/>
    <w:rsid w:val="00CE1F72"/>
    <w:rPr>
      <w:sz w:val="18"/>
    </w:rPr>
    <w:tblPr>
      <w:tblStyleRowBandSize w:val="1"/>
      <w:tblStyleColBandSize w:val="1"/>
      <w:tblBorders>
        <w:top w:val="single" w:sz="4" w:space="0" w:color="114DAC" w:themeColor="accent1"/>
        <w:left w:val="single" w:sz="4" w:space="0" w:color="114DAC" w:themeColor="accent1"/>
        <w:bottom w:val="single" w:sz="4" w:space="0" w:color="114DAC" w:themeColor="accent1"/>
        <w:right w:val="single" w:sz="4" w:space="0" w:color="114DAC" w:themeColor="accent1"/>
        <w:insideH w:val="single" w:sz="4" w:space="0" w:color="114DAC" w:themeColor="accent1"/>
        <w:insideV w:val="single" w:sz="4" w:space="0" w:color="114DAC" w:themeColor="accent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keepNext/>
        <w:wordWrap/>
      </w:pPr>
      <w:rPr>
        <w:rFonts w:asciiTheme="majorHAnsi" w:hAnsiTheme="majorHAnsi"/>
        <w:b/>
        <w:color w:val="114DAC" w:themeColor="text2"/>
      </w:rPr>
      <w:tblPr/>
      <w:trPr>
        <w:tblHeader/>
      </w:trPr>
      <w:tcPr>
        <w:tcBorders>
          <w:top w:val="single" w:sz="4" w:space="0" w:color="114DAC" w:themeColor="text2"/>
          <w:left w:val="single" w:sz="4" w:space="0" w:color="114DAC" w:themeColor="text2"/>
          <w:bottom w:val="single" w:sz="4" w:space="0" w:color="114DAC" w:themeColor="text2"/>
          <w:right w:val="single" w:sz="4" w:space="0" w:color="114DAC" w:themeColor="text2"/>
          <w:insideH w:val="single" w:sz="4" w:space="0" w:color="114DAC" w:themeColor="text2"/>
          <w:insideV w:val="single" w:sz="4" w:space="0" w:color="114DAC" w:themeColor="text2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</w:rPr>
      <w:tblPr/>
      <w:tcPr>
        <w:tcBorders>
          <w:top w:val="single" w:sz="4" w:space="0" w:color="114DAC" w:themeColor="text2"/>
          <w:left w:val="single" w:sz="4" w:space="0" w:color="114DAC" w:themeColor="text2"/>
          <w:bottom w:val="single" w:sz="4" w:space="0" w:color="114DAC" w:themeColor="text2"/>
          <w:right w:val="single" w:sz="4" w:space="0" w:color="114DAC" w:themeColor="text2"/>
          <w:insideH w:val="single" w:sz="4" w:space="0" w:color="114DAC" w:themeColor="text2"/>
          <w:insideV w:val="single" w:sz="4" w:space="0" w:color="114DAC" w:themeColor="text2"/>
          <w:tl2br w:val="nil"/>
          <w:tr2bl w:val="nil"/>
        </w:tcBorders>
      </w:tcPr>
    </w:tblStylePr>
    <w:tblStylePr w:type="lastCol">
      <w:pPr>
        <w:jc w:val="right"/>
      </w:pPr>
    </w:tblStylePr>
  </w:style>
  <w:style w:type="paragraph" w:customStyle="1" w:styleId="Bullets">
    <w:name w:val="Bullets"/>
    <w:basedOn w:val="Normal"/>
    <w:uiPriority w:val="4"/>
    <w:qFormat/>
    <w:rsid w:val="00F52A67"/>
    <w:pPr>
      <w:numPr>
        <w:numId w:val="35"/>
      </w:numPr>
    </w:pPr>
    <w:rPr>
      <w:szCs w:val="16"/>
    </w:rPr>
  </w:style>
  <w:style w:type="paragraph" w:customStyle="1" w:styleId="Numbers">
    <w:name w:val="Numbers"/>
    <w:basedOn w:val="Normal"/>
    <w:uiPriority w:val="5"/>
    <w:qFormat/>
    <w:rsid w:val="00136571"/>
    <w:pPr>
      <w:numPr>
        <w:numId w:val="19"/>
      </w:numPr>
    </w:pPr>
    <w:rPr>
      <w:szCs w:val="16"/>
    </w:rPr>
  </w:style>
  <w:style w:type="paragraph" w:customStyle="1" w:styleId="Heading1nonumber">
    <w:name w:val="Heading 1 no number"/>
    <w:basedOn w:val="Heading1"/>
    <w:next w:val="Normal"/>
    <w:uiPriority w:val="19"/>
    <w:qFormat/>
    <w:rsid w:val="0033159A"/>
    <w:pPr>
      <w:numPr>
        <w:numId w:val="0"/>
      </w:numPr>
    </w:pPr>
  </w:style>
  <w:style w:type="character" w:styleId="Hyperlink">
    <w:name w:val="Hyperlink"/>
    <w:basedOn w:val="DefaultParagraphFont"/>
    <w:uiPriority w:val="99"/>
    <w:rsid w:val="00743E0D"/>
    <w:rPr>
      <w:color w:val="114DAC" w:themeColor="hyperlink"/>
      <w:u w:val="single"/>
    </w:rPr>
  </w:style>
  <w:style w:type="paragraph" w:styleId="TOC4">
    <w:name w:val="toc 4"/>
    <w:basedOn w:val="TOC3"/>
    <w:next w:val="Normal"/>
    <w:uiPriority w:val="39"/>
    <w:semiHidden/>
    <w:rsid w:val="00A15D22"/>
  </w:style>
  <w:style w:type="paragraph" w:customStyle="1" w:styleId="URL">
    <w:name w:val="URL"/>
    <w:basedOn w:val="Footer"/>
    <w:uiPriority w:val="99"/>
    <w:semiHidden/>
    <w:qFormat/>
    <w:rsid w:val="003B14F2"/>
    <w:pPr>
      <w:jc w:val="right"/>
    </w:pPr>
    <w:rPr>
      <w:sz w:val="22"/>
    </w:rPr>
  </w:style>
  <w:style w:type="paragraph" w:customStyle="1" w:styleId="Address">
    <w:name w:val="Address"/>
    <w:basedOn w:val="Footer"/>
    <w:uiPriority w:val="99"/>
    <w:semiHidden/>
    <w:qFormat/>
    <w:rsid w:val="003B14F2"/>
    <w:pPr>
      <w:ind w:left="397" w:hanging="397"/>
    </w:pPr>
    <w:rPr>
      <w:noProof/>
      <w:sz w:val="15"/>
    </w:rPr>
  </w:style>
  <w:style w:type="paragraph" w:customStyle="1" w:styleId="Heading2nonumber">
    <w:name w:val="Heading 2 no number"/>
    <w:basedOn w:val="Heading2"/>
    <w:next w:val="Normal"/>
    <w:uiPriority w:val="19"/>
    <w:qFormat/>
    <w:rsid w:val="0033159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19"/>
    <w:qFormat/>
    <w:rsid w:val="0033159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19"/>
    <w:qFormat/>
    <w:rsid w:val="0033159A"/>
    <w:pPr>
      <w:numPr>
        <w:ilvl w:val="0"/>
        <w:numId w:val="0"/>
      </w:numPr>
    </w:pPr>
  </w:style>
  <w:style w:type="paragraph" w:styleId="Title">
    <w:name w:val="Title"/>
    <w:basedOn w:val="Normal"/>
    <w:next w:val="Normal"/>
    <w:uiPriority w:val="29"/>
    <w:qFormat/>
    <w:rsid w:val="000533CC"/>
    <w:rPr>
      <w:rFonts w:asciiTheme="majorHAnsi" w:eastAsiaTheme="majorEastAsia" w:hAnsiTheme="majorHAnsi" w:cstheme="majorBidi"/>
      <w:b/>
      <w:color w:val="114DAC" w:themeColor="text2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30"/>
    <w:qFormat/>
    <w:rsid w:val="000533CC"/>
    <w:pPr>
      <w:numPr>
        <w:ilvl w:val="1"/>
      </w:numPr>
    </w:pPr>
    <w:rPr>
      <w:rFonts w:asciiTheme="majorHAnsi" w:eastAsiaTheme="minorEastAsia" w:hAnsiTheme="majorHAnsi" w:cstheme="minorBidi"/>
      <w:b/>
      <w:color w:val="114DAC" w:themeColor="text2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30"/>
    <w:rsid w:val="000533CC"/>
    <w:rPr>
      <w:rFonts w:asciiTheme="majorHAnsi" w:eastAsiaTheme="minorEastAsia" w:hAnsiTheme="majorHAnsi" w:cstheme="minorBidi"/>
      <w:b/>
      <w:color w:val="114DAC" w:themeColor="text2"/>
      <w:sz w:val="28"/>
      <w:szCs w:val="22"/>
    </w:rPr>
  </w:style>
  <w:style w:type="paragraph" w:customStyle="1" w:styleId="Coverdata">
    <w:name w:val="Cover data"/>
    <w:basedOn w:val="Normal"/>
    <w:uiPriority w:val="31"/>
    <w:qFormat/>
    <w:rsid w:val="000533CC"/>
    <w:rPr>
      <w:rFonts w:asciiTheme="majorHAnsi" w:hAnsiTheme="majorHAnsi"/>
      <w:b/>
      <w:color w:val="114DAC" w:themeColor="text2"/>
      <w:sz w:val="18"/>
    </w:rPr>
  </w:style>
  <w:style w:type="paragraph" w:styleId="ListParagraph">
    <w:name w:val="List Paragraph"/>
    <w:basedOn w:val="Normal"/>
    <w:uiPriority w:val="99"/>
    <w:semiHidden/>
    <w:qFormat/>
    <w:rsid w:val="0038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lanongroup.sharepoint.com/sites/intouch-Global-Marketing/Planon%20Office%20Templates/Planon%20Word%20Templates/Planon%20US/USA%20Planon%20report.dotx" TargetMode="External"/></Relationships>
</file>

<file path=word/theme/theme1.xml><?xml version="1.0" encoding="utf-8"?>
<a:theme xmlns:a="http://schemas.openxmlformats.org/drawingml/2006/main" name="Office Theme">
  <a:themeElements>
    <a:clrScheme name="Planon 2022">
      <a:dk1>
        <a:srgbClr val="333333"/>
      </a:dk1>
      <a:lt1>
        <a:sysClr val="window" lastClr="FFFFFF"/>
      </a:lt1>
      <a:dk2>
        <a:srgbClr val="114DAC"/>
      </a:dk2>
      <a:lt2>
        <a:srgbClr val="FFFFFF"/>
      </a:lt2>
      <a:accent1>
        <a:srgbClr val="114DAC"/>
      </a:accent1>
      <a:accent2>
        <a:srgbClr val="05DB00"/>
      </a:accent2>
      <a:accent3>
        <a:srgbClr val="333333"/>
      </a:accent3>
      <a:accent4>
        <a:srgbClr val="808080"/>
      </a:accent4>
      <a:accent5>
        <a:srgbClr val="E9660A"/>
      </a:accent5>
      <a:accent6>
        <a:srgbClr val="F0D618"/>
      </a:accent6>
      <a:hlink>
        <a:srgbClr val="114DAC"/>
      </a:hlink>
      <a:folHlink>
        <a:srgbClr val="114DAC"/>
      </a:folHlink>
    </a:clrScheme>
    <a:fontScheme name="Plan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f2013-e384-4bf5-9146-b9a15918d8db" xsi:nil="true"/>
    <lcf76f155ced4ddcb4097134ff3c332f xmlns="d6d08c5e-f48a-40f6-a7a6-8f2d77ee45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0B0BB7F12B34AB1A6EE88C1E31A5B" ma:contentTypeVersion="18" ma:contentTypeDescription="Een nieuw document maken." ma:contentTypeScope="" ma:versionID="91ba06b4efad634a70adce4241a0fc35">
  <xsd:schema xmlns:xsd="http://www.w3.org/2001/XMLSchema" xmlns:xs="http://www.w3.org/2001/XMLSchema" xmlns:p="http://schemas.microsoft.com/office/2006/metadata/properties" xmlns:ns2="d6d08c5e-f48a-40f6-a7a6-8f2d77ee4533" xmlns:ns3="619f2013-e384-4bf5-9146-b9a15918d8db" targetNamespace="http://schemas.microsoft.com/office/2006/metadata/properties" ma:root="true" ma:fieldsID="ce3e41890906d84a06bc9380c8074b08" ns2:_="" ns3:_="">
    <xsd:import namespace="d6d08c5e-f48a-40f6-a7a6-8f2d77ee4533"/>
    <xsd:import namespace="619f2013-e384-4bf5-9146-b9a15918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08c5e-f48a-40f6-a7a6-8f2d77ee4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34d1520-d04f-4030-bb46-72c312494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f2013-e384-4bf5-9146-b9a15918d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b00d7-3a38-45d7-aabd-d63c5648cd59}" ma:internalName="TaxCatchAll" ma:showField="CatchAllData" ma:web="619f2013-e384-4bf5-9146-b9a15918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0F5A9-4197-4E95-937F-9B7A28BE0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A977A-D214-42BD-BD80-94F4F17FF5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10F141-F202-46BC-B1AE-83341575FABF}">
  <ds:schemaRefs>
    <ds:schemaRef ds:uri="http://schemas.microsoft.com/office/2006/metadata/properties"/>
    <ds:schemaRef ds:uri="http://schemas.microsoft.com/office/infopath/2007/PartnerControls"/>
    <ds:schemaRef ds:uri="619f2013-e384-4bf5-9146-b9a15918d8db"/>
    <ds:schemaRef ds:uri="d6d08c5e-f48a-40f6-a7a6-8f2d77ee4533"/>
  </ds:schemaRefs>
</ds:datastoreItem>
</file>

<file path=customXml/itemProps4.xml><?xml version="1.0" encoding="utf-8"?>
<ds:datastoreItem xmlns:ds="http://schemas.openxmlformats.org/officeDocument/2006/customXml" ds:itemID="{94BDB07E-338C-43D8-823F-E784A1C92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08c5e-f48a-40f6-a7a6-8f2d77ee4533"/>
    <ds:schemaRef ds:uri="619f2013-e384-4bf5-9146-b9a15918d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b1b1804-df98-4e49-af00-9aa25e09da13}" enabled="0" method="" siteId="{0b1b1804-df98-4e49-af00-9aa25e09da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USA%20Planon%20report</Template>
  <TotalTime>0</TotalTime>
  <Pages>2</Pages>
  <Words>156</Words>
  <Characters>888</Characters>
  <Application>Microsoft Office Word</Application>
  <DocSecurity>0</DocSecurity>
  <Lines>63</Lines>
  <Paragraphs>33</Paragraphs>
  <ScaleCrop>false</ScaleCrop>
  <Company>Planon B.V.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Curran</dc:creator>
  <cp:keywords/>
  <dc:description/>
  <cp:lastModifiedBy>Lauren Poirier</cp:lastModifiedBy>
  <cp:revision>5</cp:revision>
  <cp:lastPrinted>2024-05-02T16:45:00Z</cp:lastPrinted>
  <dcterms:created xsi:type="dcterms:W3CDTF">2026-01-12T20:56:00Z</dcterms:created>
  <dcterms:modified xsi:type="dcterms:W3CDTF">2026-01-21T15:16:00Z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0x0101009330B0BB7F12B34AB1A6EE88C1E31A5B</vt:lpwstr>
  </property>
  <property fmtid="{D5CDD505-2E9C-101B-9397-08002B2CF9AE}" pid="3" name="MediaServiceImageTags">
    <vt:lpwstr/>
  </property>
</Properties>
</file>